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35" w:rsidRDefault="00281404">
      <w:r>
        <w:t xml:space="preserve"> </w:t>
      </w:r>
    </w:p>
    <w:p w:rsidR="006F6B35" w:rsidRDefault="006F6B35"/>
    <w:p w:rsidR="006F6B35" w:rsidRDefault="009D43F1">
      <w:pPr>
        <w:pStyle w:val="Ttulo1"/>
        <w:rPr>
          <w:b/>
          <w:sz w:val="24"/>
        </w:rPr>
      </w:pPr>
      <w:r>
        <w:rPr>
          <w:b/>
          <w:sz w:val="24"/>
        </w:rPr>
        <w:t xml:space="preserve">                      PROCESSO Nº </w:t>
      </w:r>
      <w:r w:rsidR="003C3DA6">
        <w:rPr>
          <w:b/>
          <w:sz w:val="24"/>
        </w:rPr>
        <w:t>026</w:t>
      </w:r>
      <w:r>
        <w:rPr>
          <w:b/>
          <w:sz w:val="24"/>
        </w:rPr>
        <w:t>/201</w:t>
      </w:r>
      <w:r w:rsidR="00467EE1">
        <w:rPr>
          <w:b/>
          <w:sz w:val="24"/>
        </w:rPr>
        <w:t>3</w:t>
      </w:r>
      <w:r>
        <w:rPr>
          <w:b/>
          <w:sz w:val="24"/>
        </w:rPr>
        <w:t xml:space="preserve"> </w:t>
      </w:r>
      <w:r w:rsidR="00D910A3">
        <w:rPr>
          <w:b/>
          <w:sz w:val="24"/>
        </w:rPr>
        <w:t>- PESQUISA</w:t>
      </w:r>
      <w:r w:rsidR="00CA10F1">
        <w:rPr>
          <w:b/>
          <w:sz w:val="24"/>
        </w:rPr>
        <w:t xml:space="preserve"> DE PREÇOS</w:t>
      </w:r>
      <w:proofErr w:type="gramStart"/>
      <w:r w:rsidR="006F6B35">
        <w:rPr>
          <w:b/>
          <w:sz w:val="24"/>
        </w:rPr>
        <w:t xml:space="preserve">  </w:t>
      </w:r>
      <w:proofErr w:type="gramEnd"/>
      <w:r w:rsidR="006F6B35">
        <w:rPr>
          <w:b/>
          <w:sz w:val="24"/>
        </w:rPr>
        <w:t>Nº</w:t>
      </w:r>
      <w:r w:rsidR="00D82C57">
        <w:rPr>
          <w:b/>
          <w:sz w:val="24"/>
        </w:rPr>
        <w:t xml:space="preserve"> </w:t>
      </w:r>
      <w:r w:rsidR="003C3DA6">
        <w:rPr>
          <w:b/>
          <w:sz w:val="24"/>
        </w:rPr>
        <w:t>12</w:t>
      </w:r>
      <w:r w:rsidR="006F6B35">
        <w:rPr>
          <w:b/>
          <w:sz w:val="24"/>
        </w:rPr>
        <w:t>/20</w:t>
      </w:r>
      <w:r>
        <w:rPr>
          <w:b/>
          <w:sz w:val="24"/>
        </w:rPr>
        <w:t>1</w:t>
      </w:r>
      <w:r w:rsidR="00467EE1">
        <w:rPr>
          <w:b/>
          <w:sz w:val="24"/>
        </w:rPr>
        <w:t>3</w:t>
      </w:r>
    </w:p>
    <w:p w:rsidR="006F6B35" w:rsidRDefault="006F6B35">
      <w:pPr>
        <w:pStyle w:val="Ttulo1"/>
        <w:rPr>
          <w:b/>
          <w:sz w:val="24"/>
        </w:rPr>
      </w:pPr>
    </w:p>
    <w:p w:rsidR="006F6B35" w:rsidRDefault="006F6B35"/>
    <w:p w:rsidR="006F6B35" w:rsidRDefault="006F6B35">
      <w:pPr>
        <w:pStyle w:val="Ttulo1"/>
      </w:pPr>
      <w:r>
        <w:rPr>
          <w:b/>
          <w:sz w:val="24"/>
        </w:rPr>
        <w:t xml:space="preserve">                              ATA Nº 01 – </w:t>
      </w:r>
      <w:r w:rsidR="00467EE1">
        <w:rPr>
          <w:b/>
          <w:sz w:val="24"/>
        </w:rPr>
        <w:t xml:space="preserve">AQUISIÇÃO DE </w:t>
      </w:r>
      <w:r w:rsidR="003C3DA6">
        <w:rPr>
          <w:b/>
          <w:sz w:val="24"/>
        </w:rPr>
        <w:t xml:space="preserve">PASTAS </w:t>
      </w:r>
    </w:p>
    <w:p w:rsidR="006F6B35" w:rsidRDefault="006F6B35">
      <w:pPr>
        <w:jc w:val="both"/>
        <w:rPr>
          <w:sz w:val="28"/>
        </w:rPr>
      </w:pPr>
    </w:p>
    <w:p w:rsidR="006F6B35" w:rsidRDefault="006F6B35">
      <w:pPr>
        <w:jc w:val="both"/>
        <w:rPr>
          <w:sz w:val="28"/>
        </w:rPr>
      </w:pPr>
    </w:p>
    <w:p w:rsidR="006F6B35" w:rsidRDefault="006F6B35" w:rsidP="003C3DA6">
      <w:pPr>
        <w:tabs>
          <w:tab w:val="left" w:pos="1985"/>
        </w:tabs>
        <w:ind w:right="-142"/>
        <w:jc w:val="both"/>
        <w:rPr>
          <w:sz w:val="28"/>
        </w:rPr>
      </w:pPr>
      <w:r>
        <w:rPr>
          <w:sz w:val="28"/>
        </w:rPr>
        <w:t xml:space="preserve">No dia </w:t>
      </w:r>
      <w:r w:rsidR="00281404">
        <w:rPr>
          <w:sz w:val="28"/>
        </w:rPr>
        <w:t>0</w:t>
      </w:r>
      <w:r w:rsidR="003C3DA6">
        <w:rPr>
          <w:sz w:val="28"/>
        </w:rPr>
        <w:t>2</w:t>
      </w:r>
      <w:r>
        <w:rPr>
          <w:sz w:val="28"/>
        </w:rPr>
        <w:t xml:space="preserve"> (</w:t>
      </w:r>
      <w:r w:rsidR="003C3DA6">
        <w:rPr>
          <w:sz w:val="28"/>
        </w:rPr>
        <w:t>dois</w:t>
      </w:r>
      <w:r>
        <w:rPr>
          <w:sz w:val="28"/>
        </w:rPr>
        <w:t>) do mês de</w:t>
      </w:r>
      <w:r w:rsidR="00CA10F1">
        <w:rPr>
          <w:sz w:val="28"/>
        </w:rPr>
        <w:t xml:space="preserve"> </w:t>
      </w:r>
      <w:r w:rsidR="003C3DA6">
        <w:rPr>
          <w:sz w:val="28"/>
        </w:rPr>
        <w:t>setembro</w:t>
      </w:r>
      <w:r>
        <w:rPr>
          <w:sz w:val="28"/>
        </w:rPr>
        <w:t xml:space="preserve"> do ano dois mil e </w:t>
      </w:r>
      <w:r w:rsidR="00467EE1">
        <w:rPr>
          <w:sz w:val="28"/>
        </w:rPr>
        <w:t>tre</w:t>
      </w:r>
      <w:r w:rsidR="00442ED8">
        <w:rPr>
          <w:sz w:val="28"/>
        </w:rPr>
        <w:t>ze</w:t>
      </w:r>
      <w:r>
        <w:rPr>
          <w:sz w:val="28"/>
        </w:rPr>
        <w:t>, na S</w:t>
      </w:r>
      <w:r w:rsidR="00CA10F1">
        <w:rPr>
          <w:sz w:val="28"/>
        </w:rPr>
        <w:t>ecretaria</w:t>
      </w:r>
      <w:r w:rsidR="003C3DA6">
        <w:rPr>
          <w:sz w:val="28"/>
        </w:rPr>
        <w:t xml:space="preserve"> da </w:t>
      </w:r>
      <w:r>
        <w:rPr>
          <w:sz w:val="28"/>
        </w:rPr>
        <w:t xml:space="preserve">Câmara Municipal, às </w:t>
      </w:r>
      <w:r w:rsidR="003C3DA6">
        <w:rPr>
          <w:sz w:val="28"/>
        </w:rPr>
        <w:t>quinze</w:t>
      </w:r>
      <w:r>
        <w:rPr>
          <w:sz w:val="28"/>
        </w:rPr>
        <w:t xml:space="preserve"> horas,</w:t>
      </w:r>
      <w:r w:rsidR="003C3DA6">
        <w:rPr>
          <w:sz w:val="28"/>
        </w:rPr>
        <w:t xml:space="preserve"> </w:t>
      </w:r>
      <w:r>
        <w:rPr>
          <w:sz w:val="28"/>
        </w:rPr>
        <w:t>reuniram-se os membros da Co</w:t>
      </w:r>
      <w:r w:rsidR="00467EE1">
        <w:rPr>
          <w:sz w:val="28"/>
        </w:rPr>
        <w:t xml:space="preserve">missão de Licitação </w:t>
      </w:r>
      <w:r w:rsidR="00442ED8">
        <w:rPr>
          <w:sz w:val="28"/>
        </w:rPr>
        <w:t xml:space="preserve">Solange </w:t>
      </w:r>
      <w:proofErr w:type="spellStart"/>
      <w:r w:rsidR="00442ED8">
        <w:rPr>
          <w:sz w:val="28"/>
        </w:rPr>
        <w:t>Man</w:t>
      </w:r>
      <w:r w:rsidR="00F16DA2">
        <w:rPr>
          <w:sz w:val="28"/>
        </w:rPr>
        <w:t>z</w:t>
      </w:r>
      <w:r w:rsidR="00442ED8">
        <w:rPr>
          <w:sz w:val="28"/>
        </w:rPr>
        <w:t>ke</w:t>
      </w:r>
      <w:proofErr w:type="spellEnd"/>
      <w:r w:rsidR="00551E31">
        <w:rPr>
          <w:sz w:val="28"/>
        </w:rPr>
        <w:t>,</w:t>
      </w:r>
      <w:r w:rsidR="00467EE1">
        <w:rPr>
          <w:sz w:val="28"/>
        </w:rPr>
        <w:t xml:space="preserve"> André Marcelo C. da Silva</w:t>
      </w:r>
      <w:r w:rsidR="003C3DA6">
        <w:rPr>
          <w:sz w:val="28"/>
        </w:rPr>
        <w:t xml:space="preserve"> e </w:t>
      </w:r>
      <w:proofErr w:type="spellStart"/>
      <w:r w:rsidR="003C3DA6">
        <w:rPr>
          <w:sz w:val="28"/>
        </w:rPr>
        <w:t>Maribel</w:t>
      </w:r>
      <w:proofErr w:type="spellEnd"/>
      <w:r w:rsidR="003C3DA6">
        <w:rPr>
          <w:sz w:val="28"/>
        </w:rPr>
        <w:t xml:space="preserve"> Rios</w:t>
      </w:r>
      <w:r>
        <w:rPr>
          <w:sz w:val="28"/>
        </w:rPr>
        <w:t xml:space="preserve"> para análise da p</w:t>
      </w:r>
      <w:r w:rsidR="00CA10F1">
        <w:rPr>
          <w:sz w:val="28"/>
        </w:rPr>
        <w:t>esquisa de p</w:t>
      </w:r>
      <w:r w:rsidR="009D43F1">
        <w:rPr>
          <w:sz w:val="28"/>
        </w:rPr>
        <w:t xml:space="preserve">reços </w:t>
      </w:r>
      <w:r w:rsidR="00D82C57">
        <w:rPr>
          <w:sz w:val="28"/>
        </w:rPr>
        <w:t xml:space="preserve">referente </w:t>
      </w:r>
      <w:proofErr w:type="gramStart"/>
      <w:r w:rsidR="00D82C57">
        <w:rPr>
          <w:sz w:val="28"/>
        </w:rPr>
        <w:t>a</w:t>
      </w:r>
      <w:proofErr w:type="gramEnd"/>
      <w:r w:rsidR="00D82C57">
        <w:rPr>
          <w:sz w:val="28"/>
        </w:rPr>
        <w:t xml:space="preserve"> </w:t>
      </w:r>
      <w:r w:rsidR="003C3DA6" w:rsidRPr="003C3DA6">
        <w:rPr>
          <w:sz w:val="28"/>
          <w:szCs w:val="28"/>
        </w:rPr>
        <w:t xml:space="preserve">aquisição </w:t>
      </w:r>
      <w:r w:rsidR="0020025D">
        <w:rPr>
          <w:sz w:val="28"/>
          <w:szCs w:val="28"/>
        </w:rPr>
        <w:t>de 1.000 (mil)</w:t>
      </w:r>
      <w:r w:rsidR="003C3DA6" w:rsidRPr="003C3DA6">
        <w:rPr>
          <w:sz w:val="28"/>
          <w:szCs w:val="28"/>
        </w:rPr>
        <w:t xml:space="preserve"> pastas</w:t>
      </w:r>
      <w:r w:rsidR="00281404">
        <w:rPr>
          <w:sz w:val="28"/>
        </w:rPr>
        <w:t xml:space="preserve">, </w:t>
      </w:r>
      <w:r w:rsidR="00C07362">
        <w:rPr>
          <w:sz w:val="28"/>
        </w:rPr>
        <w:t>conforme descrição do objeto contida no processo</w:t>
      </w:r>
      <w:r w:rsidR="00594A41">
        <w:rPr>
          <w:sz w:val="28"/>
        </w:rPr>
        <w:t>,</w:t>
      </w:r>
      <w:r w:rsidR="004F243F">
        <w:rPr>
          <w:sz w:val="28"/>
        </w:rPr>
        <w:t xml:space="preserve"> </w:t>
      </w:r>
      <w:r w:rsidR="00C07362">
        <w:rPr>
          <w:sz w:val="28"/>
        </w:rPr>
        <w:t>em atendimento</w:t>
      </w:r>
      <w:r w:rsidR="00DC76F0">
        <w:rPr>
          <w:sz w:val="28"/>
        </w:rPr>
        <w:t xml:space="preserve"> </w:t>
      </w:r>
      <w:r w:rsidR="0020025D">
        <w:rPr>
          <w:sz w:val="28"/>
        </w:rPr>
        <w:t xml:space="preserve">ao </w:t>
      </w:r>
      <w:r w:rsidR="00CA10F1">
        <w:rPr>
          <w:sz w:val="28"/>
        </w:rPr>
        <w:t>Memorando nº</w:t>
      </w:r>
      <w:r w:rsidR="00467EE1">
        <w:rPr>
          <w:sz w:val="28"/>
        </w:rPr>
        <w:t xml:space="preserve"> </w:t>
      </w:r>
      <w:r w:rsidR="003C3DA6">
        <w:rPr>
          <w:sz w:val="28"/>
        </w:rPr>
        <w:t>126</w:t>
      </w:r>
      <w:r w:rsidR="00CA10F1">
        <w:rPr>
          <w:sz w:val="28"/>
        </w:rPr>
        <w:t>/20</w:t>
      </w:r>
      <w:r w:rsidR="009D43F1">
        <w:rPr>
          <w:sz w:val="28"/>
        </w:rPr>
        <w:t>1</w:t>
      </w:r>
      <w:r w:rsidR="00467EE1">
        <w:rPr>
          <w:sz w:val="28"/>
        </w:rPr>
        <w:t>3</w:t>
      </w:r>
      <w:r w:rsidR="00CA10F1">
        <w:rPr>
          <w:sz w:val="28"/>
        </w:rPr>
        <w:t xml:space="preserve"> da Coo</w:t>
      </w:r>
      <w:r>
        <w:rPr>
          <w:sz w:val="28"/>
        </w:rPr>
        <w:t>r</w:t>
      </w:r>
      <w:r w:rsidR="00CA10F1">
        <w:rPr>
          <w:sz w:val="28"/>
        </w:rPr>
        <w:t>denadoria da Presidência.</w:t>
      </w:r>
      <w:r>
        <w:rPr>
          <w:sz w:val="28"/>
        </w:rPr>
        <w:t xml:space="preserve"> </w:t>
      </w:r>
      <w:r w:rsidR="00467EE1">
        <w:rPr>
          <w:sz w:val="28"/>
        </w:rPr>
        <w:t xml:space="preserve">Foi encaminhado convite para </w:t>
      </w:r>
      <w:proofErr w:type="gramStart"/>
      <w:r w:rsidR="003C3DA6">
        <w:rPr>
          <w:sz w:val="28"/>
        </w:rPr>
        <w:t>7</w:t>
      </w:r>
      <w:proofErr w:type="gramEnd"/>
      <w:r w:rsidR="00467EE1">
        <w:rPr>
          <w:sz w:val="28"/>
        </w:rPr>
        <w:t>(</w:t>
      </w:r>
      <w:r w:rsidR="003C3DA6">
        <w:rPr>
          <w:sz w:val="28"/>
        </w:rPr>
        <w:t>sete</w:t>
      </w:r>
      <w:r w:rsidR="00467EE1">
        <w:rPr>
          <w:sz w:val="28"/>
        </w:rPr>
        <w:t>) empresas conforme copia do</w:t>
      </w:r>
      <w:r w:rsidR="00F16DA2">
        <w:rPr>
          <w:sz w:val="28"/>
        </w:rPr>
        <w:t xml:space="preserve"> protocolo em anexo ao processo </w:t>
      </w:r>
      <w:r w:rsidR="00CA1F80">
        <w:rPr>
          <w:sz w:val="28"/>
        </w:rPr>
        <w:t>sendo que</w:t>
      </w:r>
      <w:r w:rsidR="00467EE1">
        <w:rPr>
          <w:sz w:val="28"/>
        </w:rPr>
        <w:t xml:space="preserve">  </w:t>
      </w:r>
      <w:r w:rsidR="00847A1B">
        <w:rPr>
          <w:sz w:val="28"/>
        </w:rPr>
        <w:t>apresenta</w:t>
      </w:r>
      <w:r w:rsidR="00CA1F80">
        <w:rPr>
          <w:sz w:val="28"/>
        </w:rPr>
        <w:t>ram propostas as seguintes firmas: A firma</w:t>
      </w:r>
      <w:r w:rsidR="00DC76F0">
        <w:rPr>
          <w:sz w:val="28"/>
        </w:rPr>
        <w:t xml:space="preserve"> </w:t>
      </w:r>
      <w:r w:rsidR="003C3DA6">
        <w:rPr>
          <w:sz w:val="28"/>
        </w:rPr>
        <w:t xml:space="preserve">Renato de Assis Morales </w:t>
      </w:r>
      <w:proofErr w:type="spellStart"/>
      <w:r w:rsidR="003C3DA6">
        <w:rPr>
          <w:sz w:val="28"/>
        </w:rPr>
        <w:t>Morales</w:t>
      </w:r>
      <w:proofErr w:type="spellEnd"/>
      <w:r w:rsidR="00DC76F0">
        <w:rPr>
          <w:sz w:val="28"/>
        </w:rPr>
        <w:t xml:space="preserve"> cotou</w:t>
      </w:r>
      <w:r w:rsidR="00CA1F80">
        <w:rPr>
          <w:sz w:val="28"/>
        </w:rPr>
        <w:t xml:space="preserve"> o o</w:t>
      </w:r>
      <w:r w:rsidR="004F243F">
        <w:rPr>
          <w:sz w:val="28"/>
        </w:rPr>
        <w:t>b</w:t>
      </w:r>
      <w:r w:rsidR="00CA1F80">
        <w:rPr>
          <w:sz w:val="28"/>
        </w:rPr>
        <w:t>jeto</w:t>
      </w:r>
      <w:r w:rsidR="00DC76F0">
        <w:rPr>
          <w:sz w:val="28"/>
        </w:rPr>
        <w:t xml:space="preserve"> </w:t>
      </w:r>
      <w:r w:rsidR="00CA1F80">
        <w:rPr>
          <w:sz w:val="28"/>
        </w:rPr>
        <w:t xml:space="preserve">no valor de </w:t>
      </w:r>
      <w:r w:rsidR="00DC76F0">
        <w:rPr>
          <w:sz w:val="28"/>
        </w:rPr>
        <w:t xml:space="preserve">R$ </w:t>
      </w:r>
      <w:r w:rsidR="003C3DA6">
        <w:rPr>
          <w:sz w:val="28"/>
        </w:rPr>
        <w:t>955</w:t>
      </w:r>
      <w:r w:rsidR="00281404">
        <w:rPr>
          <w:sz w:val="28"/>
        </w:rPr>
        <w:t>,00</w:t>
      </w:r>
      <w:r w:rsidR="00594A41">
        <w:rPr>
          <w:sz w:val="28"/>
        </w:rPr>
        <w:t>(</w:t>
      </w:r>
      <w:r w:rsidR="003C3DA6">
        <w:rPr>
          <w:sz w:val="28"/>
        </w:rPr>
        <w:t>novecentos e</w:t>
      </w:r>
      <w:r w:rsidR="00467EE1">
        <w:rPr>
          <w:sz w:val="28"/>
        </w:rPr>
        <w:t xml:space="preserve"> cinquenta</w:t>
      </w:r>
      <w:r w:rsidR="00281404">
        <w:rPr>
          <w:sz w:val="28"/>
        </w:rPr>
        <w:t xml:space="preserve"> </w:t>
      </w:r>
      <w:r w:rsidR="003C3DA6">
        <w:rPr>
          <w:sz w:val="28"/>
        </w:rPr>
        <w:t xml:space="preserve">e cinco </w:t>
      </w:r>
      <w:r w:rsidR="00F16DA2">
        <w:rPr>
          <w:sz w:val="28"/>
        </w:rPr>
        <w:t>reais</w:t>
      </w:r>
      <w:r w:rsidR="00C07362">
        <w:rPr>
          <w:sz w:val="28"/>
        </w:rPr>
        <w:t>)</w:t>
      </w:r>
      <w:r w:rsidR="00CA1F80">
        <w:rPr>
          <w:sz w:val="28"/>
        </w:rPr>
        <w:t xml:space="preserve">; A firma Fabrício Pereira </w:t>
      </w:r>
      <w:proofErr w:type="spellStart"/>
      <w:r w:rsidR="00CA1F80">
        <w:rPr>
          <w:sz w:val="28"/>
        </w:rPr>
        <w:t>Ludtke</w:t>
      </w:r>
      <w:proofErr w:type="spellEnd"/>
      <w:r w:rsidR="00CA1F80">
        <w:rPr>
          <w:sz w:val="28"/>
        </w:rPr>
        <w:t xml:space="preserve"> cotou no valor de R$ 990,00(novecentos e noventa reais); A </w:t>
      </w:r>
      <w:r w:rsidR="004F243F">
        <w:rPr>
          <w:sz w:val="28"/>
        </w:rPr>
        <w:t xml:space="preserve">firma Pirâmide Serigrafia cotou no valor de R$ 1.000,00(hum mil reais); A firma Comunique Gráfica cotou no valor de R$1.660,00(hum mil seiscentos e sessenta reais). </w:t>
      </w:r>
      <w:r w:rsidR="00847A1B">
        <w:rPr>
          <w:sz w:val="28"/>
        </w:rPr>
        <w:t xml:space="preserve">Portanto, </w:t>
      </w:r>
      <w:r w:rsidR="006B0969">
        <w:rPr>
          <w:sz w:val="28"/>
        </w:rPr>
        <w:t>te</w:t>
      </w:r>
      <w:r w:rsidR="00F65EF1">
        <w:rPr>
          <w:sz w:val="28"/>
        </w:rPr>
        <w:t>ndo como critério o menor preço</w:t>
      </w:r>
      <w:r w:rsidR="006B0969">
        <w:rPr>
          <w:sz w:val="28"/>
        </w:rPr>
        <w:t>,</w:t>
      </w:r>
      <w:r w:rsidR="00CA10F1">
        <w:rPr>
          <w:sz w:val="28"/>
        </w:rPr>
        <w:t xml:space="preserve"> </w:t>
      </w:r>
      <w:r w:rsidR="007D2DBB">
        <w:rPr>
          <w:sz w:val="28"/>
        </w:rPr>
        <w:t xml:space="preserve">foi </w:t>
      </w:r>
      <w:r w:rsidR="00442ED8">
        <w:rPr>
          <w:sz w:val="28"/>
        </w:rPr>
        <w:t>declarada</w:t>
      </w:r>
      <w:r w:rsidR="009D43F1">
        <w:rPr>
          <w:sz w:val="28"/>
        </w:rPr>
        <w:t xml:space="preserve"> </w:t>
      </w:r>
      <w:r w:rsidR="00280A66">
        <w:rPr>
          <w:sz w:val="28"/>
        </w:rPr>
        <w:t>ven</w:t>
      </w:r>
      <w:r w:rsidR="00D910A3">
        <w:rPr>
          <w:sz w:val="28"/>
        </w:rPr>
        <w:t>c</w:t>
      </w:r>
      <w:r w:rsidR="00280A66">
        <w:rPr>
          <w:sz w:val="28"/>
        </w:rPr>
        <w:t>edora</w:t>
      </w:r>
      <w:r w:rsidR="009D43F1">
        <w:rPr>
          <w:sz w:val="28"/>
        </w:rPr>
        <w:t xml:space="preserve"> a firma </w:t>
      </w:r>
      <w:r w:rsidR="0020025D" w:rsidRPr="0020025D">
        <w:rPr>
          <w:b/>
          <w:sz w:val="28"/>
        </w:rPr>
        <w:t xml:space="preserve">Renato de Assis Morales </w:t>
      </w:r>
      <w:proofErr w:type="spellStart"/>
      <w:r w:rsidR="0020025D" w:rsidRPr="0020025D">
        <w:rPr>
          <w:b/>
          <w:sz w:val="28"/>
        </w:rPr>
        <w:t>Morales</w:t>
      </w:r>
      <w:proofErr w:type="spellEnd"/>
      <w:r w:rsidR="00467EE1">
        <w:rPr>
          <w:sz w:val="28"/>
        </w:rPr>
        <w:t>,</w:t>
      </w:r>
      <w:r w:rsidR="00AA1CEE">
        <w:rPr>
          <w:sz w:val="28"/>
        </w:rPr>
        <w:t xml:space="preserve"> situada a Rua </w:t>
      </w:r>
      <w:r w:rsidR="004F243F">
        <w:rPr>
          <w:sz w:val="28"/>
        </w:rPr>
        <w:t>Julio de Castilhos Nº</w:t>
      </w:r>
      <w:r w:rsidR="00467EE1">
        <w:rPr>
          <w:sz w:val="28"/>
        </w:rPr>
        <w:t xml:space="preserve"> </w:t>
      </w:r>
      <w:r w:rsidR="004F243F">
        <w:rPr>
          <w:sz w:val="28"/>
        </w:rPr>
        <w:t>1442</w:t>
      </w:r>
      <w:r w:rsidR="00467EE1">
        <w:rPr>
          <w:sz w:val="28"/>
        </w:rPr>
        <w:t>,</w:t>
      </w:r>
      <w:r w:rsidR="00AA1CEE">
        <w:rPr>
          <w:sz w:val="28"/>
        </w:rPr>
        <w:t xml:space="preserve"> CNPJ nº </w:t>
      </w:r>
      <w:r w:rsidR="00467EE1">
        <w:rPr>
          <w:sz w:val="28"/>
        </w:rPr>
        <w:t>91.</w:t>
      </w:r>
      <w:r w:rsidR="0020025D">
        <w:rPr>
          <w:sz w:val="28"/>
        </w:rPr>
        <w:t>851.808/0001-38</w:t>
      </w:r>
      <w:r w:rsidR="00442ED8">
        <w:rPr>
          <w:sz w:val="28"/>
        </w:rPr>
        <w:t xml:space="preserve">, </w:t>
      </w:r>
      <w:r w:rsidR="00AA1CEE">
        <w:rPr>
          <w:sz w:val="28"/>
        </w:rPr>
        <w:t>no valor</w:t>
      </w:r>
      <w:r w:rsidR="00847A1B">
        <w:rPr>
          <w:sz w:val="28"/>
        </w:rPr>
        <w:t xml:space="preserve"> de </w:t>
      </w:r>
      <w:r w:rsidR="006B0969">
        <w:rPr>
          <w:sz w:val="28"/>
        </w:rPr>
        <w:t>R$</w:t>
      </w:r>
      <w:r w:rsidR="00551E31">
        <w:rPr>
          <w:sz w:val="28"/>
        </w:rPr>
        <w:t xml:space="preserve"> </w:t>
      </w:r>
      <w:r w:rsidR="0020025D">
        <w:rPr>
          <w:sz w:val="28"/>
        </w:rPr>
        <w:t>955</w:t>
      </w:r>
      <w:r w:rsidR="00D13F97">
        <w:rPr>
          <w:sz w:val="28"/>
        </w:rPr>
        <w:t>,</w:t>
      </w:r>
      <w:r w:rsidR="00467EE1">
        <w:rPr>
          <w:sz w:val="28"/>
        </w:rPr>
        <w:t>0</w:t>
      </w:r>
      <w:r w:rsidR="00D13F97">
        <w:rPr>
          <w:sz w:val="28"/>
        </w:rPr>
        <w:t>0</w:t>
      </w:r>
      <w:r w:rsidR="006B0969">
        <w:rPr>
          <w:sz w:val="28"/>
        </w:rPr>
        <w:t xml:space="preserve"> (</w:t>
      </w:r>
      <w:r w:rsidR="0020025D">
        <w:rPr>
          <w:sz w:val="28"/>
        </w:rPr>
        <w:t>novecentos e cinquenta e cinco reais</w:t>
      </w:r>
      <w:r w:rsidR="00D13F97">
        <w:rPr>
          <w:sz w:val="28"/>
        </w:rPr>
        <w:t>)</w:t>
      </w:r>
      <w:r w:rsidR="005C5468">
        <w:rPr>
          <w:sz w:val="28"/>
        </w:rPr>
        <w:t>.</w:t>
      </w:r>
      <w:r w:rsidR="00037EBA">
        <w:rPr>
          <w:sz w:val="28"/>
        </w:rPr>
        <w:t xml:space="preserve"> Não havendo mais nada a tratar</w:t>
      </w:r>
      <w:r w:rsidR="00305E3B">
        <w:rPr>
          <w:sz w:val="28"/>
        </w:rPr>
        <w:t xml:space="preserve">, este processo será encaminhado ao </w:t>
      </w:r>
      <w:r w:rsidR="0011098B">
        <w:rPr>
          <w:sz w:val="28"/>
        </w:rPr>
        <w:t>Gabinete da Presidência para</w:t>
      </w:r>
      <w:r w:rsidR="00D13F97">
        <w:rPr>
          <w:sz w:val="28"/>
        </w:rPr>
        <w:t xml:space="preserve"> </w:t>
      </w:r>
      <w:r w:rsidR="0011098B">
        <w:rPr>
          <w:sz w:val="28"/>
        </w:rPr>
        <w:t xml:space="preserve">demais </w:t>
      </w:r>
      <w:r w:rsidR="00305E3B">
        <w:rPr>
          <w:sz w:val="28"/>
        </w:rPr>
        <w:t>providências necessárias</w:t>
      </w:r>
      <w:r w:rsidR="0011098B">
        <w:rPr>
          <w:sz w:val="28"/>
        </w:rPr>
        <w:t xml:space="preserve">, </w:t>
      </w:r>
      <w:r w:rsidR="00305E3B">
        <w:rPr>
          <w:sz w:val="28"/>
        </w:rPr>
        <w:t>e homologação se assim for do interesse da mesma. Assim, foi encerrada a presente reunião da c</w:t>
      </w:r>
      <w:r w:rsidR="00037EBA">
        <w:rPr>
          <w:sz w:val="28"/>
        </w:rPr>
        <w:t xml:space="preserve">omissão de Licitação, e </w:t>
      </w:r>
      <w:proofErr w:type="gramStart"/>
      <w:r w:rsidR="00037EBA">
        <w:rPr>
          <w:sz w:val="28"/>
        </w:rPr>
        <w:t>a presente</w:t>
      </w:r>
      <w:proofErr w:type="gramEnd"/>
      <w:r w:rsidR="00037EBA">
        <w:rPr>
          <w:sz w:val="28"/>
        </w:rPr>
        <w:t xml:space="preserve"> ata foi por mim </w:t>
      </w:r>
      <w:r w:rsidR="0020025D">
        <w:rPr>
          <w:sz w:val="28"/>
        </w:rPr>
        <w:t xml:space="preserve">Solange </w:t>
      </w:r>
      <w:proofErr w:type="spellStart"/>
      <w:r w:rsidR="0020025D">
        <w:rPr>
          <w:sz w:val="28"/>
        </w:rPr>
        <w:t>Manzke</w:t>
      </w:r>
      <w:proofErr w:type="spellEnd"/>
      <w:r w:rsidR="00A56CA0">
        <w:rPr>
          <w:sz w:val="28"/>
        </w:rPr>
        <w:t xml:space="preserve"> </w:t>
      </w:r>
      <w:r w:rsidR="00037EBA">
        <w:rPr>
          <w:sz w:val="28"/>
        </w:rPr>
        <w:t xml:space="preserve">redigida e encerrada no dia </w:t>
      </w:r>
      <w:r w:rsidR="00D13F97">
        <w:rPr>
          <w:sz w:val="28"/>
        </w:rPr>
        <w:t>0</w:t>
      </w:r>
      <w:r w:rsidR="0020025D">
        <w:rPr>
          <w:sz w:val="28"/>
        </w:rPr>
        <w:t>2</w:t>
      </w:r>
      <w:r w:rsidR="00037EBA">
        <w:rPr>
          <w:sz w:val="28"/>
        </w:rPr>
        <w:t xml:space="preserve"> de </w:t>
      </w:r>
      <w:r w:rsidR="0020025D">
        <w:rPr>
          <w:sz w:val="28"/>
        </w:rPr>
        <w:t>setembro</w:t>
      </w:r>
      <w:r w:rsidR="00037EBA">
        <w:rPr>
          <w:sz w:val="28"/>
        </w:rPr>
        <w:t xml:space="preserve"> de 20</w:t>
      </w:r>
      <w:r w:rsidR="00551E31">
        <w:rPr>
          <w:sz w:val="28"/>
        </w:rPr>
        <w:t>1</w:t>
      </w:r>
      <w:r w:rsidR="00A56CA0">
        <w:rPr>
          <w:sz w:val="28"/>
        </w:rPr>
        <w:t>3</w:t>
      </w:r>
      <w:r w:rsidR="00037EBA">
        <w:rPr>
          <w:sz w:val="28"/>
        </w:rPr>
        <w:t>, e será assinada pelos demais membros. ////////////////////////////////////////////////</w:t>
      </w:r>
      <w:r w:rsidR="00442ED8">
        <w:rPr>
          <w:sz w:val="28"/>
        </w:rPr>
        <w:t>//////////////////</w:t>
      </w:r>
      <w:r w:rsidR="00AA1CEE">
        <w:rPr>
          <w:sz w:val="28"/>
        </w:rPr>
        <w:t>/////////////////////////////////////////////</w:t>
      </w:r>
    </w:p>
    <w:p w:rsidR="00ED5C0C" w:rsidRDefault="00ED5C0C" w:rsidP="005A0072">
      <w:pPr>
        <w:tabs>
          <w:tab w:val="left" w:pos="1985"/>
        </w:tabs>
        <w:jc w:val="both"/>
        <w:rPr>
          <w:sz w:val="28"/>
        </w:rPr>
      </w:pPr>
    </w:p>
    <w:p w:rsidR="00ED5C0C" w:rsidRDefault="00ED5C0C" w:rsidP="005A0072">
      <w:pPr>
        <w:tabs>
          <w:tab w:val="left" w:pos="1985"/>
        </w:tabs>
        <w:jc w:val="both"/>
        <w:rPr>
          <w:sz w:val="28"/>
        </w:rPr>
      </w:pPr>
    </w:p>
    <w:p w:rsidR="00A56CA0" w:rsidRDefault="00A56CA0" w:rsidP="005A0072">
      <w:pPr>
        <w:tabs>
          <w:tab w:val="left" w:pos="1985"/>
        </w:tabs>
        <w:jc w:val="both"/>
        <w:rPr>
          <w:sz w:val="28"/>
        </w:rPr>
      </w:pPr>
    </w:p>
    <w:p w:rsidR="002C698D" w:rsidRDefault="00A56CA0" w:rsidP="00A56CA0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André Marcelo C. da Silva          </w:t>
      </w:r>
      <w:r w:rsidR="002C698D">
        <w:rPr>
          <w:sz w:val="28"/>
        </w:rPr>
        <w:t xml:space="preserve">         </w:t>
      </w:r>
      <w:proofErr w:type="spellStart"/>
      <w:r w:rsidR="0020025D">
        <w:rPr>
          <w:sz w:val="28"/>
        </w:rPr>
        <w:t>Maribel</w:t>
      </w:r>
      <w:proofErr w:type="spellEnd"/>
      <w:r w:rsidR="0020025D">
        <w:rPr>
          <w:sz w:val="28"/>
        </w:rPr>
        <w:t xml:space="preserve"> Rodrigues Rios</w:t>
      </w:r>
      <w:proofErr w:type="gramStart"/>
      <w:r>
        <w:rPr>
          <w:sz w:val="28"/>
        </w:rPr>
        <w:t xml:space="preserve">    </w:t>
      </w:r>
    </w:p>
    <w:p w:rsidR="002C698D" w:rsidRDefault="002C698D" w:rsidP="00A56CA0">
      <w:pPr>
        <w:tabs>
          <w:tab w:val="left" w:pos="0"/>
        </w:tabs>
        <w:jc w:val="both"/>
        <w:rPr>
          <w:sz w:val="28"/>
        </w:rPr>
      </w:pPr>
      <w:proofErr w:type="gramEnd"/>
    </w:p>
    <w:p w:rsidR="002C698D" w:rsidRDefault="002C698D" w:rsidP="00A56CA0">
      <w:pPr>
        <w:tabs>
          <w:tab w:val="left" w:pos="0"/>
        </w:tabs>
        <w:jc w:val="both"/>
        <w:rPr>
          <w:sz w:val="28"/>
        </w:rPr>
      </w:pPr>
    </w:p>
    <w:p w:rsidR="00ED5C0C" w:rsidRDefault="002C698D" w:rsidP="00A56CA0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            </w:t>
      </w:r>
      <w:r w:rsidR="00A56CA0">
        <w:rPr>
          <w:sz w:val="28"/>
        </w:rPr>
        <w:t xml:space="preserve">  </w:t>
      </w:r>
      <w:r w:rsidR="0011098B">
        <w:rPr>
          <w:sz w:val="28"/>
        </w:rPr>
        <w:t xml:space="preserve">  </w:t>
      </w:r>
      <w:r w:rsidR="00A56CA0">
        <w:rPr>
          <w:sz w:val="28"/>
        </w:rPr>
        <w:t xml:space="preserve">     Solange Maria </w:t>
      </w:r>
      <w:proofErr w:type="spellStart"/>
      <w:r w:rsidR="00A56CA0">
        <w:rPr>
          <w:sz w:val="28"/>
        </w:rPr>
        <w:t>Manske</w:t>
      </w:r>
      <w:bookmarkStart w:id="0" w:name="_GoBack"/>
      <w:bookmarkEnd w:id="0"/>
      <w:proofErr w:type="spellEnd"/>
    </w:p>
    <w:sectPr w:rsidR="00ED5C0C" w:rsidSect="005268BD">
      <w:headerReference w:type="even" r:id="rId6"/>
      <w:headerReference w:type="default" r:id="rId7"/>
      <w:footerReference w:type="default" r:id="rId8"/>
      <w:pgSz w:w="11907" w:h="16840"/>
      <w:pgMar w:top="1134" w:right="1134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854" w:rsidRDefault="00794854">
      <w:r>
        <w:separator/>
      </w:r>
    </w:p>
  </w:endnote>
  <w:endnote w:type="continuationSeparator" w:id="0">
    <w:p w:rsidR="00794854" w:rsidRDefault="00794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35" w:rsidRDefault="006F6B35">
    <w:pPr>
      <w:pStyle w:val="Rodap"/>
      <w:jc w:val="center"/>
    </w:pPr>
    <w:r>
      <w:rPr>
        <w:b/>
      </w:rPr>
      <w:t>“DOE SANGUE, DOE ÓRGÃOS, SALVE UMA VIDA!”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854" w:rsidRDefault="00794854">
      <w:r>
        <w:separator/>
      </w:r>
    </w:p>
  </w:footnote>
  <w:footnote w:type="continuationSeparator" w:id="0">
    <w:p w:rsidR="00794854" w:rsidRDefault="00794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35" w:rsidRDefault="003B0BA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6B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F6B3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F6B35" w:rsidRDefault="006F6B35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35" w:rsidRDefault="003B0BA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6B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6EB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F6B35" w:rsidRDefault="00CA10F1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6B35" w:rsidRDefault="006F6B35">
    <w:pPr>
      <w:jc w:val="center"/>
      <w:rPr>
        <w:rFonts w:ascii="Gill Sans MT Shadow" w:hAnsi="Gill Sans MT Shadow"/>
        <w:sz w:val="24"/>
      </w:rPr>
    </w:pPr>
    <w:r>
      <w:rPr>
        <w:rFonts w:ascii="Gill Sans MT Shadow" w:hAnsi="Gill Sans MT Shadow"/>
        <w:sz w:val="24"/>
      </w:rPr>
      <w:t>CÂMARA MUNICIPAL DE CANGUÇU</w:t>
    </w:r>
  </w:p>
  <w:p w:rsidR="006F6B35" w:rsidRDefault="006F6B35">
    <w:pPr>
      <w:jc w:val="center"/>
      <w:rPr>
        <w:sz w:val="22"/>
      </w:rPr>
    </w:pPr>
    <w:r>
      <w:rPr>
        <w:sz w:val="22"/>
      </w:rPr>
      <w:t>ESTADO DO RIO GRANDE DO SUL</w:t>
    </w:r>
  </w:p>
  <w:p w:rsidR="006F6B35" w:rsidRDefault="006F6B35">
    <w:pPr>
      <w:pStyle w:val="Cabealho"/>
    </w:pPr>
    <w:r>
      <w:t xml:space="preserve">                                                COMISSÃO DE LICITAÇÃO DECRETO  Nº 243/2006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B39"/>
    <w:rsid w:val="00014FE7"/>
    <w:rsid w:val="00037EBA"/>
    <w:rsid w:val="0006422C"/>
    <w:rsid w:val="000976DD"/>
    <w:rsid w:val="00100C73"/>
    <w:rsid w:val="0011098B"/>
    <w:rsid w:val="0020025D"/>
    <w:rsid w:val="00236A13"/>
    <w:rsid w:val="00255465"/>
    <w:rsid w:val="00280A66"/>
    <w:rsid w:val="00281404"/>
    <w:rsid w:val="002C698D"/>
    <w:rsid w:val="002E2B39"/>
    <w:rsid w:val="00305E3B"/>
    <w:rsid w:val="003649FB"/>
    <w:rsid w:val="00374A08"/>
    <w:rsid w:val="00381BB4"/>
    <w:rsid w:val="003B0BA8"/>
    <w:rsid w:val="003C3DA6"/>
    <w:rsid w:val="00432D07"/>
    <w:rsid w:val="00442ED8"/>
    <w:rsid w:val="00466C41"/>
    <w:rsid w:val="00467EE1"/>
    <w:rsid w:val="004A1F78"/>
    <w:rsid w:val="004A26E0"/>
    <w:rsid w:val="004D25F3"/>
    <w:rsid w:val="004F243F"/>
    <w:rsid w:val="005268BD"/>
    <w:rsid w:val="00551E31"/>
    <w:rsid w:val="005725BE"/>
    <w:rsid w:val="00594A41"/>
    <w:rsid w:val="005A0072"/>
    <w:rsid w:val="005C5468"/>
    <w:rsid w:val="006941DA"/>
    <w:rsid w:val="006B0969"/>
    <w:rsid w:val="006B7690"/>
    <w:rsid w:val="006F6B35"/>
    <w:rsid w:val="00794854"/>
    <w:rsid w:val="007B1FF9"/>
    <w:rsid w:val="007D2DBB"/>
    <w:rsid w:val="0082725E"/>
    <w:rsid w:val="00847A1B"/>
    <w:rsid w:val="008E6C4F"/>
    <w:rsid w:val="009237AC"/>
    <w:rsid w:val="009935DD"/>
    <w:rsid w:val="009D43F1"/>
    <w:rsid w:val="009D60AA"/>
    <w:rsid w:val="00A1238B"/>
    <w:rsid w:val="00A3200D"/>
    <w:rsid w:val="00A56CA0"/>
    <w:rsid w:val="00AA1CEE"/>
    <w:rsid w:val="00BB2162"/>
    <w:rsid w:val="00C02334"/>
    <w:rsid w:val="00C07362"/>
    <w:rsid w:val="00CA10F1"/>
    <w:rsid w:val="00CA1F80"/>
    <w:rsid w:val="00D13F97"/>
    <w:rsid w:val="00D337F9"/>
    <w:rsid w:val="00D46EBD"/>
    <w:rsid w:val="00D82C57"/>
    <w:rsid w:val="00D910A3"/>
    <w:rsid w:val="00DC76F0"/>
    <w:rsid w:val="00E37641"/>
    <w:rsid w:val="00ED5C0C"/>
    <w:rsid w:val="00F16DA2"/>
    <w:rsid w:val="00F65EF1"/>
    <w:rsid w:val="00F7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BD"/>
  </w:style>
  <w:style w:type="paragraph" w:styleId="Ttulo1">
    <w:name w:val="heading 1"/>
    <w:basedOn w:val="Normal"/>
    <w:next w:val="Normal"/>
    <w:qFormat/>
    <w:rsid w:val="005268BD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5268BD"/>
  </w:style>
  <w:style w:type="paragraph" w:styleId="Cabealho">
    <w:name w:val="header"/>
    <w:basedOn w:val="Normal"/>
    <w:semiHidden/>
    <w:rsid w:val="005268B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5268BD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7E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BD"/>
  </w:style>
  <w:style w:type="paragraph" w:styleId="Ttulo1">
    <w:name w:val="heading 1"/>
    <w:basedOn w:val="Normal"/>
    <w:next w:val="Normal"/>
    <w:qFormat/>
    <w:rsid w:val="005268BD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5268BD"/>
  </w:style>
  <w:style w:type="paragraph" w:styleId="Cabealho">
    <w:name w:val="header"/>
    <w:basedOn w:val="Normal"/>
    <w:semiHidden/>
    <w:rsid w:val="005268B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5268BD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7E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FOLHA%20TIMBRADA%20PADR&#195;O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PADRÃO.doc</Template>
  <TotalTime>1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CVC</cp:lastModifiedBy>
  <cp:revision>2</cp:revision>
  <cp:lastPrinted>2013-09-02T18:49:00Z</cp:lastPrinted>
  <dcterms:created xsi:type="dcterms:W3CDTF">2013-09-05T16:53:00Z</dcterms:created>
  <dcterms:modified xsi:type="dcterms:W3CDTF">2013-09-05T16:53:00Z</dcterms:modified>
</cp:coreProperties>
</file>