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35" w:rsidRDefault="00697C07">
      <w:r>
        <w:t xml:space="preserve"> </w:t>
      </w:r>
    </w:p>
    <w:p w:rsidR="006F6B35" w:rsidRDefault="006F6B35"/>
    <w:p w:rsidR="006F6B35" w:rsidRDefault="009D43F1">
      <w:pPr>
        <w:pStyle w:val="Ttulo1"/>
        <w:rPr>
          <w:b/>
          <w:sz w:val="24"/>
        </w:rPr>
      </w:pPr>
      <w:r>
        <w:rPr>
          <w:b/>
          <w:sz w:val="24"/>
        </w:rPr>
        <w:t xml:space="preserve">                      PROCESSO Nº </w:t>
      </w:r>
      <w:r w:rsidR="00A72C1B">
        <w:rPr>
          <w:b/>
          <w:sz w:val="24"/>
        </w:rPr>
        <w:t>02</w:t>
      </w:r>
      <w:r w:rsidR="00697C07">
        <w:rPr>
          <w:b/>
          <w:sz w:val="24"/>
        </w:rPr>
        <w:t>9</w:t>
      </w:r>
      <w:r>
        <w:rPr>
          <w:b/>
          <w:sz w:val="24"/>
        </w:rPr>
        <w:t>/201</w:t>
      </w:r>
      <w:r w:rsidR="0016648E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D910A3">
        <w:rPr>
          <w:b/>
          <w:sz w:val="24"/>
        </w:rPr>
        <w:t>- PESQUISA</w:t>
      </w:r>
      <w:r w:rsidR="00CA10F1">
        <w:rPr>
          <w:b/>
          <w:sz w:val="24"/>
        </w:rPr>
        <w:t xml:space="preserve"> DE PREÇOS</w:t>
      </w:r>
      <w:proofErr w:type="gramStart"/>
      <w:r w:rsidR="006F6B35">
        <w:rPr>
          <w:b/>
          <w:sz w:val="24"/>
        </w:rPr>
        <w:t xml:space="preserve">  </w:t>
      </w:r>
      <w:proofErr w:type="gramEnd"/>
      <w:r w:rsidR="006F6B35">
        <w:rPr>
          <w:b/>
          <w:sz w:val="24"/>
        </w:rPr>
        <w:t>Nº</w:t>
      </w:r>
      <w:r w:rsidR="00D82C57">
        <w:rPr>
          <w:b/>
          <w:sz w:val="24"/>
        </w:rPr>
        <w:t xml:space="preserve"> </w:t>
      </w:r>
      <w:r w:rsidR="00697C07">
        <w:rPr>
          <w:b/>
          <w:sz w:val="24"/>
        </w:rPr>
        <w:t>13</w:t>
      </w:r>
      <w:r w:rsidR="006F6B35">
        <w:rPr>
          <w:b/>
          <w:sz w:val="24"/>
        </w:rPr>
        <w:t>/20</w:t>
      </w:r>
      <w:r>
        <w:rPr>
          <w:b/>
          <w:sz w:val="24"/>
        </w:rPr>
        <w:t>1</w:t>
      </w:r>
      <w:r w:rsidR="0016648E">
        <w:rPr>
          <w:b/>
          <w:sz w:val="24"/>
        </w:rPr>
        <w:t>3</w:t>
      </w:r>
    </w:p>
    <w:p w:rsidR="006F6B35" w:rsidRDefault="006F6B35">
      <w:pPr>
        <w:pStyle w:val="Ttulo1"/>
        <w:rPr>
          <w:b/>
          <w:sz w:val="24"/>
        </w:rPr>
      </w:pPr>
    </w:p>
    <w:p w:rsidR="006F6B35" w:rsidRDefault="006F6B35"/>
    <w:p w:rsidR="006F6B35" w:rsidRDefault="006F6B35">
      <w:pPr>
        <w:pStyle w:val="Ttulo1"/>
      </w:pPr>
      <w:r>
        <w:rPr>
          <w:b/>
          <w:sz w:val="24"/>
        </w:rPr>
        <w:t xml:space="preserve">                              ATA Nº 01 – AQUISIÇÃO DE </w:t>
      </w:r>
      <w:r w:rsidR="0016648E">
        <w:rPr>
          <w:b/>
          <w:sz w:val="24"/>
        </w:rPr>
        <w:t>Á</w:t>
      </w:r>
      <w:r w:rsidR="00676E68">
        <w:rPr>
          <w:b/>
          <w:sz w:val="24"/>
        </w:rPr>
        <w:t>GUA MINERAL COM GÁS</w:t>
      </w:r>
      <w:r w:rsidR="009D43F1">
        <w:rPr>
          <w:b/>
          <w:sz w:val="24"/>
        </w:rPr>
        <w:t xml:space="preserve"> </w:t>
      </w:r>
    </w:p>
    <w:p w:rsidR="006F6B35" w:rsidRDefault="006F6B35">
      <w:pPr>
        <w:jc w:val="both"/>
        <w:rPr>
          <w:sz w:val="28"/>
        </w:rPr>
      </w:pPr>
    </w:p>
    <w:p w:rsidR="006F6B35" w:rsidRDefault="006F6B35">
      <w:pPr>
        <w:jc w:val="both"/>
        <w:rPr>
          <w:sz w:val="28"/>
        </w:rPr>
      </w:pPr>
    </w:p>
    <w:p w:rsidR="006F6B35" w:rsidRDefault="006F6B35" w:rsidP="005A0072">
      <w:pPr>
        <w:tabs>
          <w:tab w:val="left" w:pos="1985"/>
        </w:tabs>
        <w:jc w:val="both"/>
        <w:rPr>
          <w:sz w:val="28"/>
        </w:rPr>
      </w:pPr>
      <w:r>
        <w:rPr>
          <w:sz w:val="28"/>
        </w:rPr>
        <w:t xml:space="preserve">No dia </w:t>
      </w:r>
      <w:r w:rsidR="007B2C24">
        <w:rPr>
          <w:sz w:val="28"/>
        </w:rPr>
        <w:t>vinte e seis</w:t>
      </w:r>
      <w:proofErr w:type="gramStart"/>
      <w:r w:rsidR="007B2C24">
        <w:rPr>
          <w:sz w:val="28"/>
        </w:rPr>
        <w:t xml:space="preserve"> </w:t>
      </w:r>
      <w:r>
        <w:rPr>
          <w:sz w:val="28"/>
        </w:rPr>
        <w:t xml:space="preserve"> </w:t>
      </w:r>
      <w:proofErr w:type="gramEnd"/>
      <w:r>
        <w:rPr>
          <w:sz w:val="28"/>
        </w:rPr>
        <w:t>(</w:t>
      </w:r>
      <w:r w:rsidR="007B2C24">
        <w:rPr>
          <w:sz w:val="28"/>
        </w:rPr>
        <w:t>26</w:t>
      </w:r>
      <w:r w:rsidR="00A72C1B">
        <w:rPr>
          <w:sz w:val="28"/>
        </w:rPr>
        <w:t>)</w:t>
      </w:r>
      <w:r>
        <w:rPr>
          <w:sz w:val="28"/>
        </w:rPr>
        <w:t xml:space="preserve"> do mês de</w:t>
      </w:r>
      <w:r w:rsidR="00CA10F1">
        <w:rPr>
          <w:sz w:val="28"/>
        </w:rPr>
        <w:t xml:space="preserve"> </w:t>
      </w:r>
      <w:r w:rsidR="007B2C24">
        <w:rPr>
          <w:sz w:val="28"/>
        </w:rPr>
        <w:t>setembro</w:t>
      </w:r>
      <w:r>
        <w:rPr>
          <w:sz w:val="28"/>
        </w:rPr>
        <w:t xml:space="preserve"> do ano dois mil e </w:t>
      </w:r>
      <w:r w:rsidR="0016648E">
        <w:rPr>
          <w:sz w:val="28"/>
        </w:rPr>
        <w:t>treze</w:t>
      </w:r>
      <w:r>
        <w:rPr>
          <w:sz w:val="28"/>
        </w:rPr>
        <w:t>, na S</w:t>
      </w:r>
      <w:r w:rsidR="00CA10F1">
        <w:rPr>
          <w:sz w:val="28"/>
        </w:rPr>
        <w:t>ecretaria</w:t>
      </w:r>
      <w:r>
        <w:rPr>
          <w:sz w:val="28"/>
        </w:rPr>
        <w:t xml:space="preserve"> da  Câmara Municipal, às </w:t>
      </w:r>
      <w:r w:rsidR="0016648E">
        <w:rPr>
          <w:sz w:val="28"/>
        </w:rPr>
        <w:t>dez</w:t>
      </w:r>
      <w:r>
        <w:rPr>
          <w:sz w:val="28"/>
        </w:rPr>
        <w:t xml:space="preserve"> horas, 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reuniram-se os membros da Comissão de Licitação </w:t>
      </w:r>
      <w:proofErr w:type="spellStart"/>
      <w:r>
        <w:rPr>
          <w:sz w:val="28"/>
        </w:rPr>
        <w:t>Maribel</w:t>
      </w:r>
      <w:proofErr w:type="spellEnd"/>
      <w:r>
        <w:rPr>
          <w:sz w:val="28"/>
        </w:rPr>
        <w:t xml:space="preserve"> Rios</w:t>
      </w:r>
      <w:r w:rsidR="0016648E">
        <w:rPr>
          <w:sz w:val="28"/>
        </w:rPr>
        <w:t>,</w:t>
      </w:r>
      <w:r w:rsidR="00D82C57">
        <w:rPr>
          <w:sz w:val="28"/>
        </w:rPr>
        <w:t xml:space="preserve"> </w:t>
      </w:r>
      <w:r w:rsidR="00A72C1B">
        <w:rPr>
          <w:sz w:val="28"/>
        </w:rPr>
        <w:t xml:space="preserve">André Marcelo Coelho da Silva e Solange Maria da Silva </w:t>
      </w:r>
      <w:proofErr w:type="spellStart"/>
      <w:r w:rsidR="00A72C1B">
        <w:rPr>
          <w:sz w:val="28"/>
        </w:rPr>
        <w:t>Manske</w:t>
      </w:r>
      <w:proofErr w:type="spellEnd"/>
      <w:r w:rsidR="00551E31">
        <w:rPr>
          <w:sz w:val="28"/>
        </w:rPr>
        <w:t>,</w:t>
      </w:r>
      <w:r w:rsidR="0016648E">
        <w:rPr>
          <w:sz w:val="28"/>
        </w:rPr>
        <w:t xml:space="preserve"> </w:t>
      </w:r>
      <w:r>
        <w:rPr>
          <w:sz w:val="28"/>
        </w:rPr>
        <w:t>para análise da p</w:t>
      </w:r>
      <w:r w:rsidR="00CA10F1">
        <w:rPr>
          <w:sz w:val="28"/>
        </w:rPr>
        <w:t>esquisa de p</w:t>
      </w:r>
      <w:r w:rsidR="009D43F1">
        <w:rPr>
          <w:sz w:val="28"/>
        </w:rPr>
        <w:t xml:space="preserve">reços </w:t>
      </w:r>
      <w:r w:rsidR="00D82C57">
        <w:rPr>
          <w:sz w:val="28"/>
        </w:rPr>
        <w:t xml:space="preserve">referente a </w:t>
      </w:r>
      <w:r w:rsidR="009D43F1">
        <w:rPr>
          <w:sz w:val="28"/>
        </w:rPr>
        <w:t xml:space="preserve"> aquisição</w:t>
      </w:r>
      <w:r w:rsidR="00CA10F1">
        <w:rPr>
          <w:sz w:val="28"/>
        </w:rPr>
        <w:t xml:space="preserve"> de </w:t>
      </w:r>
      <w:r w:rsidR="00676E68">
        <w:rPr>
          <w:sz w:val="28"/>
        </w:rPr>
        <w:t xml:space="preserve">100 (cem) fardos de água mineral com gás de 500ml com doze unidades </w:t>
      </w:r>
      <w:r w:rsidR="00192810">
        <w:rPr>
          <w:sz w:val="28"/>
        </w:rPr>
        <w:t xml:space="preserve"> </w:t>
      </w:r>
      <w:r w:rsidR="00C07362">
        <w:rPr>
          <w:sz w:val="28"/>
        </w:rPr>
        <w:t>conforme descrição do objeto contida no processo</w:t>
      </w:r>
      <w:r w:rsidR="00594A41">
        <w:rPr>
          <w:sz w:val="28"/>
        </w:rPr>
        <w:t>,</w:t>
      </w:r>
      <w:r w:rsidR="00C07362">
        <w:rPr>
          <w:sz w:val="28"/>
        </w:rPr>
        <w:t xml:space="preserve"> e em atendimento</w:t>
      </w:r>
      <w:r w:rsidR="00DC76F0">
        <w:rPr>
          <w:sz w:val="28"/>
        </w:rPr>
        <w:t xml:space="preserve"> </w:t>
      </w:r>
      <w:r w:rsidR="00CA10F1">
        <w:rPr>
          <w:sz w:val="28"/>
        </w:rPr>
        <w:t xml:space="preserve"> Memorando nº </w:t>
      </w:r>
      <w:r w:rsidR="00804A30">
        <w:rPr>
          <w:sz w:val="28"/>
        </w:rPr>
        <w:t>148</w:t>
      </w:r>
      <w:r w:rsidR="00CA10F1">
        <w:rPr>
          <w:sz w:val="28"/>
        </w:rPr>
        <w:t>/20</w:t>
      </w:r>
      <w:r w:rsidR="009D43F1">
        <w:rPr>
          <w:sz w:val="28"/>
        </w:rPr>
        <w:t>1</w:t>
      </w:r>
      <w:r w:rsidR="0016648E">
        <w:rPr>
          <w:sz w:val="28"/>
        </w:rPr>
        <w:t>3</w:t>
      </w:r>
      <w:r w:rsidR="00CA10F1">
        <w:rPr>
          <w:sz w:val="28"/>
        </w:rPr>
        <w:t xml:space="preserve"> da Coo</w:t>
      </w:r>
      <w:r>
        <w:rPr>
          <w:sz w:val="28"/>
        </w:rPr>
        <w:t>r</w:t>
      </w:r>
      <w:r w:rsidR="00CA10F1">
        <w:rPr>
          <w:sz w:val="28"/>
        </w:rPr>
        <w:t>denadoria da Presidência.</w:t>
      </w:r>
      <w:r w:rsidR="00A72C1B">
        <w:rPr>
          <w:sz w:val="28"/>
        </w:rPr>
        <w:t xml:space="preserve"> Foi enviada a pesquisa para quatro firmas, conforme consta no protocolo anexado ao processo sendo que somente </w:t>
      </w:r>
      <w:r w:rsidR="00804A30">
        <w:rPr>
          <w:sz w:val="28"/>
        </w:rPr>
        <w:t xml:space="preserve">apresentaram propostas </w:t>
      </w:r>
      <w:r w:rsidR="00A72C1B">
        <w:rPr>
          <w:sz w:val="28"/>
        </w:rPr>
        <w:t>a</w:t>
      </w:r>
      <w:r w:rsidR="00804A30">
        <w:rPr>
          <w:sz w:val="28"/>
        </w:rPr>
        <w:t>s</w:t>
      </w:r>
      <w:r w:rsidR="00A72C1B">
        <w:rPr>
          <w:sz w:val="28"/>
        </w:rPr>
        <w:t xml:space="preserve"> firma</w:t>
      </w:r>
      <w:r w:rsidR="00804A30">
        <w:rPr>
          <w:sz w:val="28"/>
        </w:rPr>
        <w:t>s</w:t>
      </w:r>
      <w:r w:rsidR="005C5468">
        <w:rPr>
          <w:sz w:val="28"/>
        </w:rPr>
        <w:t xml:space="preserve"> </w:t>
      </w:r>
      <w:r w:rsidR="00676E68">
        <w:rPr>
          <w:sz w:val="28"/>
        </w:rPr>
        <w:t xml:space="preserve">Irmãos </w:t>
      </w:r>
      <w:proofErr w:type="spellStart"/>
      <w:r w:rsidR="00676E68">
        <w:rPr>
          <w:sz w:val="28"/>
        </w:rPr>
        <w:t>Nörnberg</w:t>
      </w:r>
      <w:proofErr w:type="spellEnd"/>
      <w:r w:rsidR="00676E68">
        <w:rPr>
          <w:sz w:val="28"/>
        </w:rPr>
        <w:t xml:space="preserve"> Ltda</w:t>
      </w:r>
      <w:r w:rsidR="004A26E0">
        <w:rPr>
          <w:sz w:val="28"/>
        </w:rPr>
        <w:t xml:space="preserve"> cotou</w:t>
      </w:r>
      <w:r w:rsidR="00C5371B">
        <w:rPr>
          <w:sz w:val="28"/>
        </w:rPr>
        <w:t xml:space="preserve"> o item </w:t>
      </w:r>
      <w:proofErr w:type="gramStart"/>
      <w:r w:rsidR="00C5371B">
        <w:rPr>
          <w:sz w:val="28"/>
        </w:rPr>
        <w:t>1</w:t>
      </w:r>
      <w:proofErr w:type="gramEnd"/>
      <w:r w:rsidR="004A26E0">
        <w:rPr>
          <w:sz w:val="28"/>
        </w:rPr>
        <w:t xml:space="preserve"> </w:t>
      </w:r>
      <w:r w:rsidR="00FD0AC9">
        <w:rPr>
          <w:sz w:val="28"/>
        </w:rPr>
        <w:t xml:space="preserve">no valor unitário de  </w:t>
      </w:r>
      <w:r w:rsidR="005C5468">
        <w:rPr>
          <w:sz w:val="28"/>
        </w:rPr>
        <w:t xml:space="preserve">R$ </w:t>
      </w:r>
      <w:r w:rsidR="00FD0AC9">
        <w:rPr>
          <w:sz w:val="28"/>
        </w:rPr>
        <w:t>8,</w:t>
      </w:r>
      <w:r w:rsidR="00804A30">
        <w:rPr>
          <w:sz w:val="28"/>
        </w:rPr>
        <w:t>5</w:t>
      </w:r>
      <w:r w:rsidR="00FD0AC9">
        <w:rPr>
          <w:sz w:val="28"/>
        </w:rPr>
        <w:t>0</w:t>
      </w:r>
      <w:r w:rsidR="00594A41">
        <w:rPr>
          <w:sz w:val="28"/>
        </w:rPr>
        <w:t xml:space="preserve"> (</w:t>
      </w:r>
      <w:r w:rsidR="00FD0AC9">
        <w:rPr>
          <w:sz w:val="28"/>
        </w:rPr>
        <w:t xml:space="preserve">oito reais e </w:t>
      </w:r>
      <w:r w:rsidR="00804A30">
        <w:rPr>
          <w:sz w:val="28"/>
        </w:rPr>
        <w:t>cinquenta</w:t>
      </w:r>
      <w:r w:rsidR="00FD0AC9">
        <w:rPr>
          <w:sz w:val="28"/>
        </w:rPr>
        <w:t xml:space="preserve"> centavos</w:t>
      </w:r>
      <w:r w:rsidR="00594A41">
        <w:rPr>
          <w:sz w:val="28"/>
        </w:rPr>
        <w:t>)</w:t>
      </w:r>
      <w:r w:rsidR="00FD0AC9">
        <w:rPr>
          <w:sz w:val="28"/>
        </w:rPr>
        <w:t xml:space="preserve"> e o valor de cem fardos em R$ </w:t>
      </w:r>
      <w:r w:rsidR="0016648E">
        <w:rPr>
          <w:sz w:val="28"/>
        </w:rPr>
        <w:t>8</w:t>
      </w:r>
      <w:r w:rsidR="00804A30">
        <w:rPr>
          <w:sz w:val="28"/>
        </w:rPr>
        <w:t>5</w:t>
      </w:r>
      <w:r w:rsidR="0016648E">
        <w:rPr>
          <w:sz w:val="28"/>
        </w:rPr>
        <w:t>0</w:t>
      </w:r>
      <w:r w:rsidR="00FD0AC9">
        <w:rPr>
          <w:sz w:val="28"/>
        </w:rPr>
        <w:t xml:space="preserve">,00 (oitocentos e </w:t>
      </w:r>
      <w:r w:rsidR="00804A30">
        <w:rPr>
          <w:sz w:val="28"/>
        </w:rPr>
        <w:t>cinquenta</w:t>
      </w:r>
      <w:r w:rsidR="00A72C1B">
        <w:rPr>
          <w:sz w:val="28"/>
        </w:rPr>
        <w:t xml:space="preserve"> reais)</w:t>
      </w:r>
      <w:r w:rsidR="00804A30">
        <w:rPr>
          <w:sz w:val="28"/>
        </w:rPr>
        <w:t>; A firma Alvarez Silveira Vergara cotou o valor unitário em R$ 9,00 (nove reais) e o valor total dos cem fardos em R$ 900,00 (novecentos reais).</w:t>
      </w:r>
      <w:r w:rsidR="00094191">
        <w:rPr>
          <w:sz w:val="28"/>
        </w:rPr>
        <w:t xml:space="preserve"> </w:t>
      </w:r>
      <w:r w:rsidR="00804A30">
        <w:rPr>
          <w:sz w:val="28"/>
        </w:rPr>
        <w:t xml:space="preserve">Portanto, tendo como critério o menor preço global a Comissão de Licitação declarou vencedora da presente pesquisa </w:t>
      </w:r>
      <w:proofErr w:type="gramStart"/>
      <w:r w:rsidR="00804A30">
        <w:rPr>
          <w:sz w:val="28"/>
        </w:rPr>
        <w:t>a</w:t>
      </w:r>
      <w:proofErr w:type="gramEnd"/>
      <w:r w:rsidR="00804A30">
        <w:rPr>
          <w:sz w:val="28"/>
        </w:rPr>
        <w:t xml:space="preserve"> firma Irmãos </w:t>
      </w:r>
      <w:proofErr w:type="spellStart"/>
      <w:r w:rsidR="00804A30">
        <w:rPr>
          <w:sz w:val="28"/>
        </w:rPr>
        <w:t>Nörnberg</w:t>
      </w:r>
      <w:proofErr w:type="spellEnd"/>
      <w:r w:rsidR="00804A30">
        <w:rPr>
          <w:sz w:val="28"/>
        </w:rPr>
        <w:t xml:space="preserve"> Ltda.  Informamos que faz  parte integrante da presente pesquisa o Anexo I contendo Termo de Contrato. Não havendo mais nada a tratar</w:t>
      </w:r>
      <w:r w:rsidR="00305E3B">
        <w:rPr>
          <w:sz w:val="28"/>
        </w:rPr>
        <w:t xml:space="preserve">, este processo será encaminhado ao </w:t>
      </w:r>
      <w:r w:rsidR="0011098B">
        <w:rPr>
          <w:sz w:val="28"/>
        </w:rPr>
        <w:t xml:space="preserve">Gabinete da Presidência para </w:t>
      </w:r>
      <w:r w:rsidR="00305E3B">
        <w:rPr>
          <w:sz w:val="28"/>
        </w:rPr>
        <w:t>providências necessárias</w:t>
      </w:r>
      <w:r w:rsidR="0011098B">
        <w:rPr>
          <w:sz w:val="28"/>
        </w:rPr>
        <w:t xml:space="preserve">, </w:t>
      </w:r>
      <w:r w:rsidR="00305E3B">
        <w:rPr>
          <w:sz w:val="28"/>
        </w:rPr>
        <w:t>e homologação se assim for do interesse da mesma. Assim, foi encerrada a presente reunião da c</w:t>
      </w:r>
      <w:r w:rsidR="00037EBA">
        <w:rPr>
          <w:sz w:val="28"/>
        </w:rPr>
        <w:t xml:space="preserve">omissão de Licitação, e </w:t>
      </w:r>
      <w:proofErr w:type="gramStart"/>
      <w:r w:rsidR="00804A30">
        <w:rPr>
          <w:sz w:val="28"/>
        </w:rPr>
        <w:t>a</w:t>
      </w:r>
      <w:bookmarkStart w:id="0" w:name="_GoBack"/>
      <w:bookmarkEnd w:id="0"/>
      <w:r w:rsidR="00804A30">
        <w:rPr>
          <w:sz w:val="28"/>
        </w:rPr>
        <w:t xml:space="preserve"> presente</w:t>
      </w:r>
      <w:proofErr w:type="gramEnd"/>
      <w:r w:rsidR="00037EBA">
        <w:rPr>
          <w:sz w:val="28"/>
        </w:rPr>
        <w:t xml:space="preserve"> ata foi por mim ________________redigida e encerrada no dia </w:t>
      </w:r>
      <w:r w:rsidR="00804A30">
        <w:rPr>
          <w:sz w:val="28"/>
        </w:rPr>
        <w:t>26</w:t>
      </w:r>
      <w:r w:rsidR="00037EBA">
        <w:rPr>
          <w:sz w:val="28"/>
        </w:rPr>
        <w:t xml:space="preserve"> de </w:t>
      </w:r>
      <w:r w:rsidR="00804A30">
        <w:rPr>
          <w:sz w:val="28"/>
        </w:rPr>
        <w:t>setembro</w:t>
      </w:r>
      <w:r w:rsidR="00037EBA">
        <w:rPr>
          <w:sz w:val="28"/>
        </w:rPr>
        <w:t xml:space="preserve"> </w:t>
      </w:r>
      <w:proofErr w:type="spellStart"/>
      <w:r w:rsidR="00037EBA">
        <w:rPr>
          <w:sz w:val="28"/>
        </w:rPr>
        <w:t>de</w:t>
      </w:r>
      <w:proofErr w:type="spellEnd"/>
      <w:r w:rsidR="00037EBA">
        <w:rPr>
          <w:sz w:val="28"/>
        </w:rPr>
        <w:t xml:space="preserve"> 20</w:t>
      </w:r>
      <w:r w:rsidR="00551E31">
        <w:rPr>
          <w:sz w:val="28"/>
        </w:rPr>
        <w:t>1</w:t>
      </w:r>
      <w:r w:rsidR="00094191">
        <w:rPr>
          <w:sz w:val="28"/>
        </w:rPr>
        <w:t>3</w:t>
      </w:r>
      <w:r w:rsidR="00037EBA">
        <w:rPr>
          <w:sz w:val="28"/>
        </w:rPr>
        <w:t>, e será assinada pelos demais membros. ////////////////////////////////////////////////</w:t>
      </w:r>
      <w:r w:rsidR="00094191">
        <w:rPr>
          <w:sz w:val="28"/>
        </w:rPr>
        <w:t>/////////</w:t>
      </w:r>
      <w:r w:rsidR="00C5371B">
        <w:rPr>
          <w:sz w:val="28"/>
        </w:rPr>
        <w:t>/</w:t>
      </w:r>
      <w:r w:rsidR="00A72C1B">
        <w:rPr>
          <w:sz w:val="28"/>
        </w:rPr>
        <w:t>///////////////////////////////////////////////////////</w:t>
      </w:r>
    </w:p>
    <w:p w:rsidR="00ED5C0C" w:rsidRDefault="00ED5C0C" w:rsidP="005A0072">
      <w:pPr>
        <w:tabs>
          <w:tab w:val="left" w:pos="1985"/>
        </w:tabs>
        <w:jc w:val="both"/>
        <w:rPr>
          <w:sz w:val="28"/>
        </w:rPr>
      </w:pPr>
    </w:p>
    <w:p w:rsidR="00ED5C0C" w:rsidRDefault="00ED5C0C" w:rsidP="005A0072">
      <w:pPr>
        <w:tabs>
          <w:tab w:val="left" w:pos="1985"/>
        </w:tabs>
        <w:jc w:val="both"/>
        <w:rPr>
          <w:sz w:val="28"/>
        </w:rPr>
      </w:pPr>
    </w:p>
    <w:p w:rsidR="00ED5C0C" w:rsidRDefault="00094191" w:rsidP="005A0072">
      <w:pPr>
        <w:tabs>
          <w:tab w:val="left" w:pos="1985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A72C1B">
        <w:rPr>
          <w:sz w:val="28"/>
        </w:rPr>
        <w:t xml:space="preserve">       André Marcelo Coelho da Silva        Solange da Silva </w:t>
      </w:r>
      <w:proofErr w:type="spellStart"/>
      <w:r w:rsidR="00A72C1B">
        <w:rPr>
          <w:sz w:val="28"/>
        </w:rPr>
        <w:t>Manske</w:t>
      </w:r>
      <w:proofErr w:type="spellEnd"/>
    </w:p>
    <w:sectPr w:rsidR="00ED5C0C" w:rsidSect="005268BD">
      <w:headerReference w:type="even" r:id="rId7"/>
      <w:headerReference w:type="default" r:id="rId8"/>
      <w:footerReference w:type="default" r:id="rId9"/>
      <w:pgSz w:w="11907" w:h="16840"/>
      <w:pgMar w:top="1134" w:right="1134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1A" w:rsidRDefault="00F66F1A">
      <w:r>
        <w:separator/>
      </w:r>
    </w:p>
  </w:endnote>
  <w:endnote w:type="continuationSeparator" w:id="0">
    <w:p w:rsidR="00F66F1A" w:rsidRDefault="00F6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35" w:rsidRDefault="006F6B35">
    <w:pPr>
      <w:pStyle w:val="Rodap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1A" w:rsidRDefault="00F66F1A">
      <w:r>
        <w:separator/>
      </w:r>
    </w:p>
  </w:footnote>
  <w:footnote w:type="continuationSeparator" w:id="0">
    <w:p w:rsidR="00F66F1A" w:rsidRDefault="00F6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35" w:rsidRDefault="00374A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6B3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F6B35" w:rsidRDefault="006F6B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35" w:rsidRDefault="00374A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4A3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F6B35" w:rsidRDefault="00CA10F1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07FEC59A" wp14:editId="53EF6C93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6B35" w:rsidRDefault="006F6B35">
    <w:pPr>
      <w:jc w:val="center"/>
      <w:rPr>
        <w:rFonts w:ascii="Gill Sans MT Shadow" w:hAnsi="Gill Sans MT Shadow"/>
        <w:sz w:val="24"/>
      </w:rPr>
    </w:pPr>
    <w:r>
      <w:rPr>
        <w:rFonts w:ascii="Gill Sans MT Shadow" w:hAnsi="Gill Sans MT Shadow"/>
        <w:sz w:val="24"/>
      </w:rPr>
      <w:t>CÂMARA MUNICIPAL DE CANGUÇU</w:t>
    </w:r>
  </w:p>
  <w:p w:rsidR="006F6B35" w:rsidRDefault="006F6B35">
    <w:pPr>
      <w:jc w:val="center"/>
      <w:rPr>
        <w:sz w:val="22"/>
      </w:rPr>
    </w:pPr>
    <w:r>
      <w:rPr>
        <w:sz w:val="22"/>
      </w:rPr>
      <w:t>ESTADO DO RIO GRANDE DO SUL</w:t>
    </w:r>
  </w:p>
  <w:p w:rsidR="006F6B35" w:rsidRDefault="006F6B35">
    <w:pPr>
      <w:pStyle w:val="Cabealho"/>
    </w:pPr>
    <w:r>
      <w:t xml:space="preserve">                          </w:t>
    </w:r>
    <w:r w:rsidR="00A72C1B"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39"/>
    <w:rsid w:val="00037EBA"/>
    <w:rsid w:val="0009233B"/>
    <w:rsid w:val="00094191"/>
    <w:rsid w:val="000976DD"/>
    <w:rsid w:val="0011098B"/>
    <w:rsid w:val="0016648E"/>
    <w:rsid w:val="00192810"/>
    <w:rsid w:val="00255465"/>
    <w:rsid w:val="00280A66"/>
    <w:rsid w:val="002A35EA"/>
    <w:rsid w:val="002E2B39"/>
    <w:rsid w:val="00305E3B"/>
    <w:rsid w:val="003649FB"/>
    <w:rsid w:val="00374A08"/>
    <w:rsid w:val="00381BB4"/>
    <w:rsid w:val="00442ED8"/>
    <w:rsid w:val="004A1F78"/>
    <w:rsid w:val="004A26E0"/>
    <w:rsid w:val="004D25F3"/>
    <w:rsid w:val="005268BD"/>
    <w:rsid w:val="00551E31"/>
    <w:rsid w:val="005725BE"/>
    <w:rsid w:val="00594A41"/>
    <w:rsid w:val="005A0072"/>
    <w:rsid w:val="005C5468"/>
    <w:rsid w:val="00600D3A"/>
    <w:rsid w:val="00676E68"/>
    <w:rsid w:val="006941DA"/>
    <w:rsid w:val="00697C07"/>
    <w:rsid w:val="006B0969"/>
    <w:rsid w:val="006B7690"/>
    <w:rsid w:val="006F6B35"/>
    <w:rsid w:val="007B1FF9"/>
    <w:rsid w:val="007B2C24"/>
    <w:rsid w:val="007D2DBB"/>
    <w:rsid w:val="00804A30"/>
    <w:rsid w:val="00847A1B"/>
    <w:rsid w:val="008632A0"/>
    <w:rsid w:val="009935DD"/>
    <w:rsid w:val="009D43F1"/>
    <w:rsid w:val="00A1238B"/>
    <w:rsid w:val="00A3200D"/>
    <w:rsid w:val="00A72C1B"/>
    <w:rsid w:val="00AA1CEE"/>
    <w:rsid w:val="00AD7B7E"/>
    <w:rsid w:val="00BF4CB0"/>
    <w:rsid w:val="00C02334"/>
    <w:rsid w:val="00C07362"/>
    <w:rsid w:val="00C5371B"/>
    <w:rsid w:val="00C9588D"/>
    <w:rsid w:val="00CA10F1"/>
    <w:rsid w:val="00CF67C7"/>
    <w:rsid w:val="00D337F9"/>
    <w:rsid w:val="00D76136"/>
    <w:rsid w:val="00D82C57"/>
    <w:rsid w:val="00D910A3"/>
    <w:rsid w:val="00DC76F0"/>
    <w:rsid w:val="00E37641"/>
    <w:rsid w:val="00E878AE"/>
    <w:rsid w:val="00ED5C0C"/>
    <w:rsid w:val="00F65EF1"/>
    <w:rsid w:val="00F66F1A"/>
    <w:rsid w:val="00F73447"/>
    <w:rsid w:val="00FA52C8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113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Maribel</cp:lastModifiedBy>
  <cp:revision>9</cp:revision>
  <cp:lastPrinted>2013-08-06T16:47:00Z</cp:lastPrinted>
  <dcterms:created xsi:type="dcterms:W3CDTF">2012-07-31T14:18:00Z</dcterms:created>
  <dcterms:modified xsi:type="dcterms:W3CDTF">2013-09-26T14:05:00Z</dcterms:modified>
</cp:coreProperties>
</file>