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35" w:rsidRDefault="009D43F1" w:rsidP="008A336F">
      <w:pPr>
        <w:jc w:val="center"/>
        <w:rPr>
          <w:b/>
          <w:sz w:val="24"/>
        </w:rPr>
      </w:pPr>
      <w:r>
        <w:rPr>
          <w:b/>
          <w:sz w:val="24"/>
        </w:rPr>
        <w:t xml:space="preserve">PROCESSO Nº </w:t>
      </w:r>
      <w:r w:rsidR="006B70E2">
        <w:rPr>
          <w:b/>
          <w:sz w:val="24"/>
        </w:rPr>
        <w:t>0</w:t>
      </w:r>
      <w:r w:rsidR="00855711">
        <w:rPr>
          <w:b/>
          <w:sz w:val="24"/>
        </w:rPr>
        <w:t>09</w:t>
      </w:r>
      <w:r>
        <w:rPr>
          <w:b/>
          <w:sz w:val="24"/>
        </w:rPr>
        <w:t>/</w:t>
      </w:r>
      <w:r w:rsidR="006B70E2">
        <w:rPr>
          <w:b/>
          <w:sz w:val="24"/>
        </w:rPr>
        <w:t>201</w:t>
      </w:r>
      <w:r w:rsidR="008D607E">
        <w:rPr>
          <w:b/>
          <w:sz w:val="24"/>
        </w:rPr>
        <w:t>6</w:t>
      </w:r>
      <w:r>
        <w:rPr>
          <w:b/>
          <w:sz w:val="24"/>
        </w:rPr>
        <w:t xml:space="preserve"> </w:t>
      </w:r>
      <w:r w:rsidR="00D910A3">
        <w:rPr>
          <w:b/>
          <w:sz w:val="24"/>
        </w:rPr>
        <w:t>- PESQUISA</w:t>
      </w:r>
      <w:r w:rsidR="00CA10F1">
        <w:rPr>
          <w:b/>
          <w:sz w:val="24"/>
        </w:rPr>
        <w:t xml:space="preserve"> DE PREÇOS</w:t>
      </w:r>
      <w:r w:rsidR="005645AF">
        <w:rPr>
          <w:b/>
          <w:sz w:val="24"/>
        </w:rPr>
        <w:t xml:space="preserve"> </w:t>
      </w:r>
      <w:r w:rsidR="006F6B35">
        <w:rPr>
          <w:b/>
          <w:sz w:val="24"/>
        </w:rPr>
        <w:t>Nº</w:t>
      </w:r>
      <w:r w:rsidR="00D82C57">
        <w:rPr>
          <w:b/>
          <w:sz w:val="24"/>
        </w:rPr>
        <w:t xml:space="preserve"> </w:t>
      </w:r>
      <w:r w:rsidR="00855711">
        <w:rPr>
          <w:b/>
          <w:sz w:val="24"/>
        </w:rPr>
        <w:t>004</w:t>
      </w:r>
      <w:r w:rsidR="006F6B35">
        <w:rPr>
          <w:b/>
          <w:sz w:val="24"/>
        </w:rPr>
        <w:t>/</w:t>
      </w:r>
      <w:r w:rsidR="006B70E2">
        <w:rPr>
          <w:b/>
          <w:sz w:val="24"/>
        </w:rPr>
        <w:t>201</w:t>
      </w:r>
      <w:r w:rsidR="008D607E">
        <w:rPr>
          <w:b/>
          <w:sz w:val="24"/>
        </w:rPr>
        <w:t>6</w:t>
      </w:r>
    </w:p>
    <w:p w:rsidR="006F6B35" w:rsidRDefault="006F6B35">
      <w:pPr>
        <w:pStyle w:val="Ttulo1"/>
        <w:rPr>
          <w:b/>
          <w:sz w:val="24"/>
        </w:rPr>
      </w:pPr>
    </w:p>
    <w:p w:rsidR="006F6B35" w:rsidRDefault="006F6B35">
      <w:pPr>
        <w:pStyle w:val="Ttulo1"/>
      </w:pPr>
      <w:r>
        <w:rPr>
          <w:b/>
          <w:sz w:val="24"/>
        </w:rPr>
        <w:t xml:space="preserve">ATA Nº 01 – </w:t>
      </w:r>
      <w:r w:rsidR="00890AAD">
        <w:rPr>
          <w:b/>
          <w:sz w:val="24"/>
        </w:rPr>
        <w:t xml:space="preserve">AQUISIÇÃO DE </w:t>
      </w:r>
      <w:r w:rsidR="00564B9B">
        <w:rPr>
          <w:b/>
          <w:sz w:val="24"/>
        </w:rPr>
        <w:t>04 PNEUS NOVOS,</w:t>
      </w:r>
      <w:r w:rsidR="00611019">
        <w:rPr>
          <w:b/>
          <w:sz w:val="24"/>
        </w:rPr>
        <w:t xml:space="preserve"> 04 VÁLVULAS DE AR</w:t>
      </w:r>
      <w:r w:rsidR="00564B9B">
        <w:rPr>
          <w:b/>
          <w:sz w:val="24"/>
        </w:rPr>
        <w:t xml:space="preserve"> </w:t>
      </w:r>
      <w:r w:rsidR="00611019">
        <w:rPr>
          <w:b/>
          <w:sz w:val="24"/>
        </w:rPr>
        <w:t xml:space="preserve">E </w:t>
      </w:r>
      <w:r w:rsidR="00564B9B">
        <w:rPr>
          <w:b/>
          <w:sz w:val="24"/>
        </w:rPr>
        <w:t xml:space="preserve">SERVIÇO DE GEOMETRIA E BALANÇEAMENTO </w:t>
      </w:r>
      <w:r w:rsidR="00611019">
        <w:rPr>
          <w:b/>
          <w:sz w:val="24"/>
        </w:rPr>
        <w:t xml:space="preserve">PARA VEICULO </w:t>
      </w:r>
      <w:r w:rsidR="00564B9B">
        <w:rPr>
          <w:b/>
          <w:sz w:val="24"/>
        </w:rPr>
        <w:t>CAMARA DE VEREADORES.</w:t>
      </w:r>
      <w:r w:rsidR="003C3DA6">
        <w:rPr>
          <w:b/>
          <w:sz w:val="24"/>
        </w:rPr>
        <w:t xml:space="preserve"> </w:t>
      </w:r>
    </w:p>
    <w:p w:rsidR="006F6B35" w:rsidRDefault="006F6B35">
      <w:pPr>
        <w:jc w:val="both"/>
        <w:rPr>
          <w:sz w:val="28"/>
        </w:rPr>
      </w:pPr>
    </w:p>
    <w:p w:rsidR="006F6B35" w:rsidRDefault="006F6B35">
      <w:pPr>
        <w:jc w:val="both"/>
        <w:rPr>
          <w:sz w:val="28"/>
        </w:rPr>
      </w:pPr>
    </w:p>
    <w:p w:rsidR="006F6B35" w:rsidRDefault="006F6B35" w:rsidP="00564B9B">
      <w:pPr>
        <w:pStyle w:val="Ttulo1"/>
      </w:pPr>
      <w:r>
        <w:t xml:space="preserve">No dia </w:t>
      </w:r>
      <w:r w:rsidR="008D607E">
        <w:t>06</w:t>
      </w:r>
      <w:r>
        <w:t xml:space="preserve"> (</w:t>
      </w:r>
      <w:r w:rsidR="008D607E">
        <w:t>seis</w:t>
      </w:r>
      <w:r>
        <w:t>) do mês de</w:t>
      </w:r>
      <w:r w:rsidR="00CA10F1">
        <w:t xml:space="preserve"> </w:t>
      </w:r>
      <w:r w:rsidR="008D607E">
        <w:t>abril</w:t>
      </w:r>
      <w:r>
        <w:t xml:space="preserve"> do ano dois mil e </w:t>
      </w:r>
      <w:r w:rsidR="008D607E">
        <w:t>dezesseis</w:t>
      </w:r>
      <w:r>
        <w:t>, na S</w:t>
      </w:r>
      <w:r w:rsidR="00CA10F1">
        <w:t>ecretaria</w:t>
      </w:r>
      <w:r w:rsidR="003C3DA6">
        <w:t xml:space="preserve"> da </w:t>
      </w:r>
      <w:r w:rsidR="00890AAD">
        <w:t xml:space="preserve">Câmara Municipal, às </w:t>
      </w:r>
      <w:proofErr w:type="gramStart"/>
      <w:r w:rsidR="00890AAD">
        <w:t>1</w:t>
      </w:r>
      <w:r w:rsidR="001138F7">
        <w:t>0</w:t>
      </w:r>
      <w:r w:rsidR="00890AAD">
        <w:t>:00</w:t>
      </w:r>
      <w:proofErr w:type="gramEnd"/>
      <w:r>
        <w:t xml:space="preserve"> horas,</w:t>
      </w:r>
      <w:r w:rsidR="003C3DA6">
        <w:t xml:space="preserve"> </w:t>
      </w:r>
      <w:r>
        <w:t>reuniram-se os membros da Co</w:t>
      </w:r>
      <w:r w:rsidR="00467EE1">
        <w:t xml:space="preserve">missão de Licitação </w:t>
      </w:r>
      <w:r w:rsidR="008D607E">
        <w:t>Daiana da F. N. Machado</w:t>
      </w:r>
      <w:r w:rsidR="00551E31">
        <w:t>,</w:t>
      </w:r>
      <w:r w:rsidR="00467EE1">
        <w:t xml:space="preserve"> André Marcelo C. da Silva</w:t>
      </w:r>
      <w:r w:rsidR="003C3DA6">
        <w:t xml:space="preserve"> e Maribel Rios</w:t>
      </w:r>
      <w:r>
        <w:t xml:space="preserve"> para análise da p</w:t>
      </w:r>
      <w:r w:rsidR="00CA10F1">
        <w:t>esquisa de p</w:t>
      </w:r>
      <w:r w:rsidR="009D43F1">
        <w:t xml:space="preserve">reços </w:t>
      </w:r>
      <w:r w:rsidR="00D82C57">
        <w:t xml:space="preserve">referente </w:t>
      </w:r>
      <w:r w:rsidR="00564B9B">
        <w:rPr>
          <w:b/>
          <w:sz w:val="24"/>
        </w:rPr>
        <w:t xml:space="preserve">AQUISIÇÃO DE 04 PNEUS NOVOS, </w:t>
      </w:r>
      <w:r w:rsidR="00611019">
        <w:rPr>
          <w:b/>
          <w:sz w:val="24"/>
        </w:rPr>
        <w:t xml:space="preserve">04 VÁLVULAS DE AR E </w:t>
      </w:r>
      <w:r w:rsidR="00564B9B">
        <w:rPr>
          <w:b/>
          <w:sz w:val="24"/>
        </w:rPr>
        <w:t xml:space="preserve">SERVIÇO DE GEOMETRIA E BALANÇEAMENTO </w:t>
      </w:r>
      <w:r w:rsidR="00611019">
        <w:rPr>
          <w:b/>
          <w:sz w:val="24"/>
        </w:rPr>
        <w:t xml:space="preserve">PARA VEÍCULO DA </w:t>
      </w:r>
      <w:r w:rsidR="00564B9B">
        <w:rPr>
          <w:b/>
          <w:sz w:val="24"/>
        </w:rPr>
        <w:t>CAMARA DE VEREADORES</w:t>
      </w:r>
      <w:r w:rsidR="00281404">
        <w:t xml:space="preserve">, </w:t>
      </w:r>
      <w:r w:rsidR="00C07362">
        <w:t>conforme descrição do objeto contida no processo</w:t>
      </w:r>
      <w:r w:rsidR="00594A41">
        <w:t>,</w:t>
      </w:r>
      <w:r w:rsidR="004F243F">
        <w:t xml:space="preserve"> </w:t>
      </w:r>
      <w:r w:rsidR="00C07362">
        <w:t>em atendimento</w:t>
      </w:r>
      <w:r w:rsidR="00DC76F0">
        <w:t xml:space="preserve"> </w:t>
      </w:r>
      <w:r w:rsidR="0020025D">
        <w:t xml:space="preserve">ao </w:t>
      </w:r>
      <w:r w:rsidR="00CA10F1">
        <w:t>Memorando nº</w:t>
      </w:r>
      <w:r w:rsidR="00467EE1">
        <w:t xml:space="preserve"> </w:t>
      </w:r>
      <w:r w:rsidR="008D607E">
        <w:t>073</w:t>
      </w:r>
      <w:r w:rsidR="00CA10F1">
        <w:t>/20</w:t>
      </w:r>
      <w:r w:rsidR="009D43F1">
        <w:t>1</w:t>
      </w:r>
      <w:r w:rsidR="008D607E">
        <w:t>6</w:t>
      </w:r>
      <w:r w:rsidR="00CA10F1">
        <w:t xml:space="preserve"> da Coo</w:t>
      </w:r>
      <w:r>
        <w:t>r</w:t>
      </w:r>
      <w:r w:rsidR="00CA10F1">
        <w:t>denadoria da Presidência.</w:t>
      </w:r>
      <w:r>
        <w:t xml:space="preserve"> </w:t>
      </w:r>
      <w:r w:rsidR="00564B9B">
        <w:t xml:space="preserve">Foram apresentados três orçamentos: A firma </w:t>
      </w:r>
      <w:proofErr w:type="spellStart"/>
      <w:r w:rsidR="00564B9B">
        <w:t>Levino</w:t>
      </w:r>
      <w:proofErr w:type="spellEnd"/>
      <w:r w:rsidR="00564B9B">
        <w:t xml:space="preserve"> </w:t>
      </w:r>
      <w:proofErr w:type="spellStart"/>
      <w:r w:rsidR="00564B9B">
        <w:t>Zarnott</w:t>
      </w:r>
      <w:proofErr w:type="spellEnd"/>
      <w:r w:rsidR="00564B9B">
        <w:t xml:space="preserve"> Klug, cotou o objeto desta pesquisa no valor total de R$ 1.</w:t>
      </w:r>
      <w:r w:rsidR="008D607E">
        <w:t>732</w:t>
      </w:r>
      <w:r w:rsidR="00564B9B">
        <w:t xml:space="preserve">,00 (Um mil </w:t>
      </w:r>
      <w:r w:rsidR="008D607E">
        <w:t>setecentos e trinta e</w:t>
      </w:r>
      <w:r w:rsidR="00950081">
        <w:t xml:space="preserve"> dois r</w:t>
      </w:r>
      <w:r w:rsidR="00611019">
        <w:t>eais).</w:t>
      </w:r>
      <w:r w:rsidR="00564B9B">
        <w:t xml:space="preserve"> A fir</w:t>
      </w:r>
      <w:r w:rsidR="00AC1293">
        <w:t>ma Delta P</w:t>
      </w:r>
      <w:r w:rsidR="00950081">
        <w:t xml:space="preserve">neus </w:t>
      </w:r>
      <w:r w:rsidR="008D607E">
        <w:t xml:space="preserve">enviou a cotação no valor de </w:t>
      </w:r>
      <w:r w:rsidR="00950081">
        <w:t>R$ 1.</w:t>
      </w:r>
      <w:r w:rsidR="008D607E">
        <w:t>490</w:t>
      </w:r>
      <w:r w:rsidR="00564B9B">
        <w:t>,00</w:t>
      </w:r>
      <w:r w:rsidR="00950081">
        <w:t xml:space="preserve"> </w:t>
      </w:r>
      <w:r w:rsidR="00564B9B">
        <w:t xml:space="preserve">(Um mil </w:t>
      </w:r>
      <w:r w:rsidR="008D607E">
        <w:t>quatroce</w:t>
      </w:r>
      <w:r w:rsidR="00950081">
        <w:t>ntos</w:t>
      </w:r>
      <w:r w:rsidR="006B70E2">
        <w:t xml:space="preserve"> e</w:t>
      </w:r>
      <w:r w:rsidR="00950081">
        <w:t xml:space="preserve"> noventa reais</w:t>
      </w:r>
      <w:r w:rsidR="00611019">
        <w:t xml:space="preserve">) </w:t>
      </w:r>
      <w:r w:rsidR="00564B9B">
        <w:t xml:space="preserve">e a empresa </w:t>
      </w:r>
      <w:r w:rsidR="008D607E">
        <w:t>Claudio</w:t>
      </w:r>
      <w:r w:rsidR="00950081">
        <w:t xml:space="preserve"> Born</w:t>
      </w:r>
      <w:r w:rsidR="008D607E">
        <w:t xml:space="preserve"> Pneus EPP</w:t>
      </w:r>
      <w:r w:rsidR="00564B9B">
        <w:t xml:space="preserve"> em R$ 1.</w:t>
      </w:r>
      <w:r w:rsidR="008D607E">
        <w:t>440</w:t>
      </w:r>
      <w:r w:rsidR="00564B9B">
        <w:t>,</w:t>
      </w:r>
      <w:r w:rsidR="00950081">
        <w:t>0</w:t>
      </w:r>
      <w:r w:rsidR="00564B9B">
        <w:t>0 (</w:t>
      </w:r>
      <w:proofErr w:type="gramStart"/>
      <w:r w:rsidR="00564B9B">
        <w:t>U</w:t>
      </w:r>
      <w:r w:rsidR="00AC1293">
        <w:t>m mil</w:t>
      </w:r>
      <w:r w:rsidR="00950081">
        <w:t xml:space="preserve"> </w:t>
      </w:r>
      <w:r w:rsidR="008D607E">
        <w:t>quatr</w:t>
      </w:r>
      <w:r w:rsidR="00950081">
        <w:t>o</w:t>
      </w:r>
      <w:r w:rsidR="00AC1293">
        <w:t>centos e quarenta</w:t>
      </w:r>
      <w:proofErr w:type="gramEnd"/>
      <w:r w:rsidR="00950081">
        <w:t xml:space="preserve"> reais</w:t>
      </w:r>
      <w:r w:rsidR="00564B9B">
        <w:t>)</w:t>
      </w:r>
      <w:r w:rsidR="005C5468">
        <w:t>.</w:t>
      </w:r>
      <w:r w:rsidR="00381E15">
        <w:t xml:space="preserve"> </w:t>
      </w:r>
      <w:r w:rsidR="00950081">
        <w:t xml:space="preserve">Considerando </w:t>
      </w:r>
      <w:r w:rsidR="00AC1293">
        <w:t>o crité</w:t>
      </w:r>
      <w:r w:rsidR="008D607E">
        <w:t>rio de menor valor global foi</w:t>
      </w:r>
      <w:r w:rsidR="008A336F">
        <w:t xml:space="preserve"> declarada vencedora a empresa </w:t>
      </w:r>
      <w:r w:rsidR="008D607E">
        <w:t>Claudio Born Pneus EPP</w:t>
      </w:r>
      <w:r w:rsidR="008A336F">
        <w:t xml:space="preserve">, situada a </w:t>
      </w:r>
      <w:r w:rsidR="006B70E2">
        <w:t xml:space="preserve">Rua </w:t>
      </w:r>
      <w:r w:rsidR="008D607E">
        <w:t>Silva Tavares</w:t>
      </w:r>
      <w:r w:rsidR="006B70E2">
        <w:t>, 1</w:t>
      </w:r>
      <w:r w:rsidR="008D607E">
        <w:t>474</w:t>
      </w:r>
      <w:r w:rsidR="008A336F">
        <w:t xml:space="preserve">, </w:t>
      </w:r>
      <w:r w:rsidR="006B70E2">
        <w:t>Canguçu</w:t>
      </w:r>
      <w:r w:rsidR="008A336F">
        <w:t xml:space="preserve">/RS, CNPJ: </w:t>
      </w:r>
      <w:r w:rsidR="008D607E">
        <w:t>05.239.480</w:t>
      </w:r>
      <w:r w:rsidR="008A336F">
        <w:t>/0001-</w:t>
      </w:r>
      <w:r w:rsidR="008D607E">
        <w:t>61</w:t>
      </w:r>
      <w:r w:rsidR="008A336F">
        <w:t xml:space="preserve">. </w:t>
      </w:r>
      <w:r w:rsidR="00037EBA">
        <w:t>Não havendo mais nada a tratar</w:t>
      </w:r>
      <w:r w:rsidR="00305E3B">
        <w:t xml:space="preserve">, este processo será encaminhado ao </w:t>
      </w:r>
      <w:r w:rsidR="0011098B">
        <w:t>Gabinete da Presidência para</w:t>
      </w:r>
      <w:r w:rsidR="00D13F97">
        <w:t xml:space="preserve"> </w:t>
      </w:r>
      <w:r w:rsidR="0011098B">
        <w:t xml:space="preserve">demais </w:t>
      </w:r>
      <w:r w:rsidR="00305E3B">
        <w:t>providências necessárias</w:t>
      </w:r>
      <w:r w:rsidR="0011098B">
        <w:t xml:space="preserve">, </w:t>
      </w:r>
      <w:r w:rsidR="00305E3B">
        <w:t>e homologação se assim for do interesse da mesma. Assim, foi encerrada a presente reunião da c</w:t>
      </w:r>
      <w:r w:rsidR="006B70E2">
        <w:t xml:space="preserve">omissão de Licitação, </w:t>
      </w:r>
      <w:proofErr w:type="gramStart"/>
      <w:r w:rsidR="00037EBA">
        <w:t>a presente</w:t>
      </w:r>
      <w:proofErr w:type="gramEnd"/>
      <w:r w:rsidR="00037EBA">
        <w:t xml:space="preserve"> ata foi por mim </w:t>
      </w:r>
      <w:r w:rsidR="008A336F">
        <w:t>André Marcelo Coelho da Silva</w:t>
      </w:r>
      <w:r w:rsidR="00A56CA0">
        <w:t xml:space="preserve"> </w:t>
      </w:r>
      <w:r w:rsidR="00037EBA">
        <w:t xml:space="preserve">redigida e encerrada no dia </w:t>
      </w:r>
      <w:r w:rsidR="008D607E">
        <w:t>06</w:t>
      </w:r>
      <w:r w:rsidR="00037EBA">
        <w:t xml:space="preserve"> de </w:t>
      </w:r>
      <w:r w:rsidR="008D607E">
        <w:t>abril</w:t>
      </w:r>
      <w:r w:rsidR="00037EBA">
        <w:t xml:space="preserve"> de 20</w:t>
      </w:r>
      <w:r w:rsidR="00551E31">
        <w:t>1</w:t>
      </w:r>
      <w:r w:rsidR="008D607E">
        <w:t>6</w:t>
      </w:r>
      <w:r w:rsidR="00037EBA">
        <w:t>, e será assinada pelos demais membros. ////////////////////////////////////////////////</w:t>
      </w:r>
      <w:r w:rsidR="00442ED8">
        <w:t>//////////////////</w:t>
      </w:r>
      <w:r w:rsidR="00AA1CEE">
        <w:t>/////////////////////////////////////////////</w:t>
      </w:r>
      <w:r w:rsidR="00A75B6C">
        <w:t>////</w:t>
      </w:r>
    </w:p>
    <w:p w:rsidR="00ED5C0C" w:rsidRDefault="00ED5C0C" w:rsidP="005A0072">
      <w:pPr>
        <w:tabs>
          <w:tab w:val="left" w:pos="1985"/>
        </w:tabs>
        <w:jc w:val="both"/>
        <w:rPr>
          <w:sz w:val="28"/>
        </w:rPr>
      </w:pPr>
    </w:p>
    <w:p w:rsidR="00ED5C0C" w:rsidRDefault="00ED5C0C" w:rsidP="005A0072">
      <w:pPr>
        <w:tabs>
          <w:tab w:val="left" w:pos="1985"/>
        </w:tabs>
        <w:jc w:val="both"/>
        <w:rPr>
          <w:sz w:val="28"/>
        </w:rPr>
      </w:pPr>
    </w:p>
    <w:p w:rsidR="00A56CA0" w:rsidRDefault="00A56CA0" w:rsidP="005A0072">
      <w:pPr>
        <w:tabs>
          <w:tab w:val="left" w:pos="1985"/>
        </w:tabs>
        <w:jc w:val="both"/>
        <w:rPr>
          <w:sz w:val="28"/>
        </w:rPr>
      </w:pPr>
    </w:p>
    <w:p w:rsidR="002C698D" w:rsidRDefault="00A56CA0" w:rsidP="00A56CA0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André Marcelo C. da Silva          </w:t>
      </w:r>
      <w:r w:rsidR="002C698D">
        <w:rPr>
          <w:sz w:val="28"/>
        </w:rPr>
        <w:t xml:space="preserve">  </w:t>
      </w:r>
      <w:r w:rsidR="007C755F">
        <w:rPr>
          <w:sz w:val="28"/>
        </w:rPr>
        <w:t xml:space="preserve">                  </w:t>
      </w:r>
      <w:r w:rsidR="002C698D">
        <w:rPr>
          <w:sz w:val="28"/>
        </w:rPr>
        <w:t xml:space="preserve">     </w:t>
      </w:r>
      <w:r w:rsidR="007C755F">
        <w:rPr>
          <w:sz w:val="28"/>
        </w:rPr>
        <w:t xml:space="preserve">  </w:t>
      </w:r>
      <w:r w:rsidR="002C698D">
        <w:rPr>
          <w:sz w:val="28"/>
        </w:rPr>
        <w:t xml:space="preserve">  </w:t>
      </w:r>
      <w:r w:rsidR="0020025D">
        <w:rPr>
          <w:sz w:val="28"/>
        </w:rPr>
        <w:t>Maribel Rodrigues Rios</w:t>
      </w:r>
    </w:p>
    <w:p w:rsidR="002C698D" w:rsidRDefault="002C698D" w:rsidP="00A56CA0">
      <w:pPr>
        <w:tabs>
          <w:tab w:val="left" w:pos="0"/>
        </w:tabs>
        <w:jc w:val="both"/>
        <w:rPr>
          <w:sz w:val="28"/>
        </w:rPr>
      </w:pPr>
    </w:p>
    <w:p w:rsidR="002C698D" w:rsidRDefault="002C698D" w:rsidP="00A56CA0">
      <w:pPr>
        <w:tabs>
          <w:tab w:val="left" w:pos="0"/>
        </w:tabs>
        <w:jc w:val="both"/>
        <w:rPr>
          <w:sz w:val="28"/>
        </w:rPr>
      </w:pPr>
    </w:p>
    <w:p w:rsidR="00ED5C0C" w:rsidRDefault="008D607E" w:rsidP="007C755F">
      <w:pPr>
        <w:tabs>
          <w:tab w:val="left" w:pos="0"/>
        </w:tabs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Daiana F. N. Machado</w:t>
      </w:r>
    </w:p>
    <w:sectPr w:rsidR="00ED5C0C" w:rsidSect="005268BD">
      <w:headerReference w:type="even" r:id="rId6"/>
      <w:headerReference w:type="default" r:id="rId7"/>
      <w:footerReference w:type="default" r:id="rId8"/>
      <w:pgSz w:w="11907" w:h="16840"/>
      <w:pgMar w:top="1134" w:right="1134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63E" w:rsidRDefault="00FF163E">
      <w:r>
        <w:separator/>
      </w:r>
    </w:p>
  </w:endnote>
  <w:endnote w:type="continuationSeparator" w:id="0">
    <w:p w:rsidR="00FF163E" w:rsidRDefault="00FF1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35" w:rsidRDefault="006F6B35">
    <w:pPr>
      <w:pStyle w:val="Rodap"/>
      <w:jc w:val="center"/>
    </w:pPr>
    <w:r>
      <w:rPr>
        <w:b/>
      </w:rPr>
      <w:t>“DOE SANGUE, DOE ÓRGÃOS, SALVE UMA VIDA!”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63E" w:rsidRDefault="00FF163E">
      <w:r>
        <w:separator/>
      </w:r>
    </w:p>
  </w:footnote>
  <w:footnote w:type="continuationSeparator" w:id="0">
    <w:p w:rsidR="00FF163E" w:rsidRDefault="00FF1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35" w:rsidRDefault="006F19B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F6B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F6B35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F6B35" w:rsidRDefault="006F6B35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35" w:rsidRDefault="006F19B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F6B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5571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F6B35" w:rsidRDefault="00CA10F1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6B35" w:rsidRDefault="006F6B35">
    <w:pPr>
      <w:jc w:val="center"/>
      <w:rPr>
        <w:rFonts w:ascii="Gill Sans MT Shadow" w:hAnsi="Gill Sans MT Shadow"/>
        <w:sz w:val="24"/>
      </w:rPr>
    </w:pPr>
    <w:r>
      <w:rPr>
        <w:rFonts w:ascii="Gill Sans MT Shadow" w:hAnsi="Gill Sans MT Shadow"/>
        <w:sz w:val="24"/>
      </w:rPr>
      <w:t>CÂMARA MUNICIPAL DE CANGUÇU</w:t>
    </w:r>
  </w:p>
  <w:p w:rsidR="006F6B35" w:rsidRDefault="006F6B35">
    <w:pPr>
      <w:jc w:val="center"/>
      <w:rPr>
        <w:sz w:val="22"/>
      </w:rPr>
    </w:pPr>
    <w:r>
      <w:rPr>
        <w:sz w:val="22"/>
      </w:rPr>
      <w:t>ESTADO DO RIO GRANDE DO SUL</w:t>
    </w:r>
  </w:p>
  <w:p w:rsidR="008A336F" w:rsidRDefault="008A336F" w:rsidP="008A336F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B39"/>
    <w:rsid w:val="00014FE7"/>
    <w:rsid w:val="00037EBA"/>
    <w:rsid w:val="0006422C"/>
    <w:rsid w:val="000976DD"/>
    <w:rsid w:val="00100C73"/>
    <w:rsid w:val="0011098B"/>
    <w:rsid w:val="001138F7"/>
    <w:rsid w:val="0020025D"/>
    <w:rsid w:val="00207A11"/>
    <w:rsid w:val="00236A13"/>
    <w:rsid w:val="00255465"/>
    <w:rsid w:val="002743E3"/>
    <w:rsid w:val="00280A66"/>
    <w:rsid w:val="00281404"/>
    <w:rsid w:val="002A5B07"/>
    <w:rsid w:val="002C698D"/>
    <w:rsid w:val="002D3356"/>
    <w:rsid w:val="002E2B39"/>
    <w:rsid w:val="002E4332"/>
    <w:rsid w:val="00305E3B"/>
    <w:rsid w:val="003649FB"/>
    <w:rsid w:val="00374A08"/>
    <w:rsid w:val="00381BB4"/>
    <w:rsid w:val="00381E15"/>
    <w:rsid w:val="00395986"/>
    <w:rsid w:val="003C3DA6"/>
    <w:rsid w:val="00430145"/>
    <w:rsid w:val="00432D07"/>
    <w:rsid w:val="00442ED8"/>
    <w:rsid w:val="0044438A"/>
    <w:rsid w:val="00466C41"/>
    <w:rsid w:val="00467EE1"/>
    <w:rsid w:val="004A1F78"/>
    <w:rsid w:val="004A26E0"/>
    <w:rsid w:val="004D25F3"/>
    <w:rsid w:val="004F243F"/>
    <w:rsid w:val="005268BD"/>
    <w:rsid w:val="005372A9"/>
    <w:rsid w:val="00551E31"/>
    <w:rsid w:val="005645AF"/>
    <w:rsid w:val="00564B9B"/>
    <w:rsid w:val="005725BE"/>
    <w:rsid w:val="00594A41"/>
    <w:rsid w:val="005A0072"/>
    <w:rsid w:val="005C5468"/>
    <w:rsid w:val="005D4383"/>
    <w:rsid w:val="00611019"/>
    <w:rsid w:val="00681B54"/>
    <w:rsid w:val="006941DA"/>
    <w:rsid w:val="006B0969"/>
    <w:rsid w:val="006B70E2"/>
    <w:rsid w:val="006B7690"/>
    <w:rsid w:val="006F19BC"/>
    <w:rsid w:val="006F6B35"/>
    <w:rsid w:val="007016A1"/>
    <w:rsid w:val="00794854"/>
    <w:rsid w:val="007B1FF9"/>
    <w:rsid w:val="007C755F"/>
    <w:rsid w:val="007C7B41"/>
    <w:rsid w:val="007D2DBB"/>
    <w:rsid w:val="0082725E"/>
    <w:rsid w:val="00847A1B"/>
    <w:rsid w:val="00855711"/>
    <w:rsid w:val="00890AAD"/>
    <w:rsid w:val="008A336F"/>
    <w:rsid w:val="008D607E"/>
    <w:rsid w:val="008E6C4F"/>
    <w:rsid w:val="009237AC"/>
    <w:rsid w:val="00950081"/>
    <w:rsid w:val="009935DD"/>
    <w:rsid w:val="009D43F1"/>
    <w:rsid w:val="009D60AA"/>
    <w:rsid w:val="00A1054B"/>
    <w:rsid w:val="00A1238B"/>
    <w:rsid w:val="00A3200D"/>
    <w:rsid w:val="00A56CA0"/>
    <w:rsid w:val="00A75B6C"/>
    <w:rsid w:val="00AA1CEE"/>
    <w:rsid w:val="00AC1293"/>
    <w:rsid w:val="00BB2162"/>
    <w:rsid w:val="00C02334"/>
    <w:rsid w:val="00C07362"/>
    <w:rsid w:val="00C801C7"/>
    <w:rsid w:val="00CA10F1"/>
    <w:rsid w:val="00CA1F80"/>
    <w:rsid w:val="00D13F97"/>
    <w:rsid w:val="00D337F9"/>
    <w:rsid w:val="00D82C57"/>
    <w:rsid w:val="00D910A3"/>
    <w:rsid w:val="00D95EDE"/>
    <w:rsid w:val="00DB5036"/>
    <w:rsid w:val="00DC76F0"/>
    <w:rsid w:val="00E27FAD"/>
    <w:rsid w:val="00E37641"/>
    <w:rsid w:val="00ED5C0C"/>
    <w:rsid w:val="00F16DA2"/>
    <w:rsid w:val="00F350D4"/>
    <w:rsid w:val="00F56ED9"/>
    <w:rsid w:val="00F65EF1"/>
    <w:rsid w:val="00F73447"/>
    <w:rsid w:val="00FF1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BD"/>
  </w:style>
  <w:style w:type="paragraph" w:styleId="Ttulo1">
    <w:name w:val="heading 1"/>
    <w:basedOn w:val="Normal"/>
    <w:next w:val="Normal"/>
    <w:qFormat/>
    <w:rsid w:val="005268BD"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5268BD"/>
  </w:style>
  <w:style w:type="paragraph" w:styleId="Cabealho">
    <w:name w:val="header"/>
    <w:basedOn w:val="Normal"/>
    <w:semiHidden/>
    <w:rsid w:val="005268B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5268BD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7E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BD"/>
  </w:style>
  <w:style w:type="paragraph" w:styleId="Ttulo1">
    <w:name w:val="heading 1"/>
    <w:basedOn w:val="Normal"/>
    <w:next w:val="Normal"/>
    <w:qFormat/>
    <w:rsid w:val="005268BD"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5268BD"/>
  </w:style>
  <w:style w:type="paragraph" w:styleId="Cabealho">
    <w:name w:val="header"/>
    <w:basedOn w:val="Normal"/>
    <w:semiHidden/>
    <w:rsid w:val="005268BD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5268BD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7E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7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FOLHA%20TIMBRADA%20PADR&#195;O.doc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TIMBRADA PADRÃO.doc</Template>
  <TotalTime>31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CVC</cp:lastModifiedBy>
  <cp:revision>3</cp:revision>
  <cp:lastPrinted>2016-04-06T12:50:00Z</cp:lastPrinted>
  <dcterms:created xsi:type="dcterms:W3CDTF">2015-07-10T14:31:00Z</dcterms:created>
  <dcterms:modified xsi:type="dcterms:W3CDTF">2016-04-06T12:51:00Z</dcterms:modified>
</cp:coreProperties>
</file>