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4E" w:rsidRPr="00B33A5C" w:rsidRDefault="00E51B38" w:rsidP="00E51B38">
      <w:pPr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            </w:t>
      </w:r>
      <w:r w:rsidR="00B0104E" w:rsidRPr="00B33A5C">
        <w:rPr>
          <w:sz w:val="22"/>
          <w:szCs w:val="22"/>
        </w:rPr>
        <w:t>EXTRATO PARA PUBLICAÇÃO</w:t>
      </w:r>
    </w:p>
    <w:p w:rsidR="00532EE3" w:rsidRPr="00B33A5C" w:rsidRDefault="003E662D" w:rsidP="00E51B38">
      <w:pPr>
        <w:ind w:left="567"/>
        <w:jc w:val="both"/>
        <w:rPr>
          <w:sz w:val="22"/>
          <w:szCs w:val="22"/>
        </w:rPr>
      </w:pPr>
      <w:r w:rsidRPr="00B33A5C">
        <w:rPr>
          <w:bCs/>
          <w:sz w:val="22"/>
          <w:szCs w:val="22"/>
        </w:rPr>
        <w:t xml:space="preserve">A Câmara Municipal de Canguçu torna </w:t>
      </w:r>
      <w:proofErr w:type="gramStart"/>
      <w:r w:rsidRPr="00B33A5C">
        <w:rPr>
          <w:bCs/>
          <w:sz w:val="22"/>
          <w:szCs w:val="22"/>
        </w:rPr>
        <w:t>públic</w:t>
      </w:r>
      <w:r w:rsidR="0048029F" w:rsidRPr="00B33A5C">
        <w:rPr>
          <w:bCs/>
          <w:sz w:val="22"/>
          <w:szCs w:val="22"/>
        </w:rPr>
        <w:t>o</w:t>
      </w:r>
      <w:r w:rsidRPr="00B33A5C">
        <w:rPr>
          <w:bCs/>
          <w:sz w:val="22"/>
          <w:szCs w:val="22"/>
        </w:rPr>
        <w:t xml:space="preserve"> a </w:t>
      </w:r>
      <w:r w:rsidR="00531602" w:rsidRPr="00B33A5C">
        <w:rPr>
          <w:bCs/>
          <w:sz w:val="22"/>
          <w:szCs w:val="22"/>
        </w:rPr>
        <w:t>realização de</w:t>
      </w:r>
      <w:r w:rsidRPr="00B33A5C">
        <w:rPr>
          <w:bCs/>
          <w:sz w:val="22"/>
          <w:szCs w:val="22"/>
        </w:rPr>
        <w:t xml:space="preserve"> </w:t>
      </w:r>
      <w:r w:rsidR="00325983" w:rsidRPr="00B33A5C">
        <w:rPr>
          <w:bCs/>
          <w:sz w:val="22"/>
          <w:szCs w:val="22"/>
        </w:rPr>
        <w:t>LICITAÇÃO</w:t>
      </w:r>
      <w:proofErr w:type="gramEnd"/>
      <w:r w:rsidR="00325983" w:rsidRPr="00B33A5C">
        <w:rPr>
          <w:bCs/>
          <w:sz w:val="22"/>
          <w:szCs w:val="22"/>
        </w:rPr>
        <w:t>:</w:t>
      </w:r>
      <w:r w:rsidR="00E94D05" w:rsidRPr="00B33A5C">
        <w:rPr>
          <w:bCs/>
          <w:sz w:val="22"/>
          <w:szCs w:val="22"/>
        </w:rPr>
        <w:t xml:space="preserve"> </w:t>
      </w:r>
      <w:r w:rsidRPr="00B33A5C">
        <w:rPr>
          <w:bCs/>
          <w:sz w:val="22"/>
          <w:szCs w:val="22"/>
        </w:rPr>
        <w:t xml:space="preserve">PREGÃO PRESENCIAL Nº </w:t>
      </w:r>
      <w:r w:rsidR="00EC1D4C" w:rsidRPr="00B33A5C">
        <w:rPr>
          <w:bCs/>
          <w:sz w:val="22"/>
          <w:szCs w:val="22"/>
        </w:rPr>
        <w:t>0</w:t>
      </w:r>
      <w:r w:rsidR="00F62627">
        <w:rPr>
          <w:bCs/>
          <w:sz w:val="22"/>
          <w:szCs w:val="22"/>
        </w:rPr>
        <w:t>8</w:t>
      </w:r>
      <w:r w:rsidRPr="00B33A5C">
        <w:rPr>
          <w:bCs/>
          <w:sz w:val="22"/>
          <w:szCs w:val="22"/>
        </w:rPr>
        <w:t>/201</w:t>
      </w:r>
      <w:r w:rsidR="0081453C">
        <w:rPr>
          <w:bCs/>
          <w:sz w:val="22"/>
          <w:szCs w:val="22"/>
        </w:rPr>
        <w:t>8</w:t>
      </w:r>
      <w:r w:rsidRPr="00B33A5C">
        <w:rPr>
          <w:bCs/>
          <w:sz w:val="22"/>
          <w:szCs w:val="22"/>
        </w:rPr>
        <w:t>-</w:t>
      </w:r>
      <w:r w:rsidR="00B0104E" w:rsidRPr="00B33A5C">
        <w:rPr>
          <w:sz w:val="22"/>
          <w:szCs w:val="22"/>
        </w:rPr>
        <w:t xml:space="preserve"> PROCESSO Nº 0</w:t>
      </w:r>
      <w:r w:rsidR="00F62627">
        <w:rPr>
          <w:sz w:val="22"/>
          <w:szCs w:val="22"/>
        </w:rPr>
        <w:t>20</w:t>
      </w:r>
      <w:r w:rsidR="00B0104E" w:rsidRPr="00B33A5C">
        <w:rPr>
          <w:sz w:val="22"/>
          <w:szCs w:val="22"/>
        </w:rPr>
        <w:t>/201</w:t>
      </w:r>
      <w:r w:rsidR="0081453C">
        <w:rPr>
          <w:sz w:val="22"/>
          <w:szCs w:val="22"/>
        </w:rPr>
        <w:t>8</w:t>
      </w:r>
      <w:r w:rsidR="00F62627">
        <w:rPr>
          <w:sz w:val="22"/>
          <w:szCs w:val="22"/>
        </w:rPr>
        <w:t>:</w:t>
      </w:r>
      <w:r w:rsidRPr="00B33A5C">
        <w:rPr>
          <w:bCs/>
          <w:sz w:val="22"/>
          <w:szCs w:val="22"/>
        </w:rPr>
        <w:t xml:space="preserve"> </w:t>
      </w:r>
      <w:r w:rsidR="00F62627">
        <w:rPr>
          <w:b/>
          <w:sz w:val="24"/>
        </w:rPr>
        <w:t>Aquisição de 3.000 litros de Gasolina Aditivada</w:t>
      </w:r>
      <w:r w:rsidR="0086502A" w:rsidRPr="00B33A5C">
        <w:rPr>
          <w:sz w:val="22"/>
          <w:szCs w:val="22"/>
        </w:rPr>
        <w:t>. D</w:t>
      </w:r>
      <w:r w:rsidR="001A18BE" w:rsidRPr="00B33A5C">
        <w:rPr>
          <w:sz w:val="22"/>
          <w:szCs w:val="22"/>
        </w:rPr>
        <w:t xml:space="preserve">e </w:t>
      </w:r>
      <w:r w:rsidR="00F35E08">
        <w:rPr>
          <w:sz w:val="22"/>
          <w:szCs w:val="22"/>
        </w:rPr>
        <w:t>2</w:t>
      </w:r>
      <w:r w:rsidR="00F62627">
        <w:rPr>
          <w:sz w:val="22"/>
          <w:szCs w:val="22"/>
        </w:rPr>
        <w:t>2</w:t>
      </w:r>
      <w:r w:rsidR="001A18BE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F62627">
        <w:rPr>
          <w:sz w:val="22"/>
          <w:szCs w:val="22"/>
        </w:rPr>
        <w:t>5</w:t>
      </w:r>
      <w:r w:rsidR="001A18BE" w:rsidRPr="00B33A5C">
        <w:rPr>
          <w:sz w:val="22"/>
          <w:szCs w:val="22"/>
        </w:rPr>
        <w:t>/201</w:t>
      </w:r>
      <w:r w:rsidR="0081453C">
        <w:rPr>
          <w:sz w:val="22"/>
          <w:szCs w:val="22"/>
        </w:rPr>
        <w:t>8</w:t>
      </w:r>
      <w:r w:rsidR="001A18BE" w:rsidRPr="00B33A5C">
        <w:rPr>
          <w:sz w:val="22"/>
          <w:szCs w:val="22"/>
        </w:rPr>
        <w:t xml:space="preserve"> a</w:t>
      </w:r>
      <w:r w:rsidR="00266C28" w:rsidRPr="00B33A5C">
        <w:rPr>
          <w:sz w:val="22"/>
          <w:szCs w:val="22"/>
        </w:rPr>
        <w:t xml:space="preserve"> </w:t>
      </w:r>
      <w:r w:rsidR="00F62627">
        <w:rPr>
          <w:sz w:val="22"/>
          <w:szCs w:val="22"/>
        </w:rPr>
        <w:t>03</w:t>
      </w:r>
      <w:r w:rsidR="001A18BE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F62627">
        <w:rPr>
          <w:sz w:val="22"/>
          <w:szCs w:val="22"/>
        </w:rPr>
        <w:t>6</w:t>
      </w:r>
      <w:r w:rsidR="001A18BE" w:rsidRPr="00B33A5C">
        <w:rPr>
          <w:sz w:val="22"/>
          <w:szCs w:val="22"/>
        </w:rPr>
        <w:t>/201</w:t>
      </w:r>
      <w:r w:rsidR="0081453C">
        <w:rPr>
          <w:sz w:val="22"/>
          <w:szCs w:val="22"/>
        </w:rPr>
        <w:t>8</w:t>
      </w:r>
      <w:r w:rsidR="001A18BE" w:rsidRPr="00B33A5C">
        <w:rPr>
          <w:sz w:val="22"/>
          <w:szCs w:val="22"/>
        </w:rPr>
        <w:t xml:space="preserve"> </w:t>
      </w:r>
      <w:r w:rsidR="0086502A" w:rsidRPr="00B33A5C">
        <w:rPr>
          <w:sz w:val="22"/>
          <w:szCs w:val="22"/>
        </w:rPr>
        <w:t xml:space="preserve">até </w:t>
      </w:r>
      <w:r w:rsidR="00E2254C" w:rsidRPr="00B33A5C">
        <w:rPr>
          <w:sz w:val="22"/>
          <w:szCs w:val="22"/>
        </w:rPr>
        <w:t>à</w:t>
      </w:r>
      <w:r w:rsidR="0086502A" w:rsidRPr="00B33A5C">
        <w:rPr>
          <w:sz w:val="22"/>
          <w:szCs w:val="22"/>
        </w:rPr>
        <w:t>s</w:t>
      </w:r>
      <w:r w:rsidR="001A18BE" w:rsidRPr="00B33A5C">
        <w:rPr>
          <w:sz w:val="22"/>
          <w:szCs w:val="22"/>
        </w:rPr>
        <w:t xml:space="preserve"> </w:t>
      </w:r>
      <w:proofErr w:type="gramStart"/>
      <w:r w:rsidR="001A18BE" w:rsidRPr="00B33A5C">
        <w:rPr>
          <w:sz w:val="22"/>
          <w:szCs w:val="22"/>
        </w:rPr>
        <w:t>1</w:t>
      </w:r>
      <w:r w:rsidR="00266C28" w:rsidRPr="00B33A5C">
        <w:rPr>
          <w:sz w:val="22"/>
          <w:szCs w:val="22"/>
        </w:rPr>
        <w:t>2</w:t>
      </w:r>
      <w:r w:rsidR="001A18BE" w:rsidRPr="00B33A5C">
        <w:rPr>
          <w:sz w:val="22"/>
          <w:szCs w:val="22"/>
        </w:rPr>
        <w:t>:00</w:t>
      </w:r>
      <w:proofErr w:type="gramEnd"/>
      <w:r w:rsidR="001A18BE" w:rsidRPr="00B33A5C">
        <w:rPr>
          <w:sz w:val="22"/>
          <w:szCs w:val="22"/>
        </w:rPr>
        <w:t>h</w:t>
      </w:r>
      <w:r w:rsidR="00B955A3" w:rsidRPr="00B33A5C">
        <w:rPr>
          <w:sz w:val="22"/>
          <w:szCs w:val="22"/>
        </w:rPr>
        <w:t>.</w:t>
      </w:r>
      <w:r w:rsidR="0048029F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 xml:space="preserve">para a Comissão de Licitação. </w:t>
      </w:r>
      <w:r w:rsidR="00325983" w:rsidRPr="00B33A5C">
        <w:rPr>
          <w:sz w:val="22"/>
          <w:szCs w:val="22"/>
        </w:rPr>
        <w:t>Para o Pregoeiro até o dia</w:t>
      </w:r>
      <w:r w:rsidR="0081453C">
        <w:rPr>
          <w:sz w:val="22"/>
          <w:szCs w:val="22"/>
        </w:rPr>
        <w:t xml:space="preserve"> </w:t>
      </w:r>
      <w:r w:rsidR="00F62627">
        <w:rPr>
          <w:sz w:val="22"/>
          <w:szCs w:val="22"/>
        </w:rPr>
        <w:t>04</w:t>
      </w:r>
      <w:r w:rsidR="00325983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F62627">
        <w:rPr>
          <w:sz w:val="22"/>
          <w:szCs w:val="22"/>
        </w:rPr>
        <w:t>6</w:t>
      </w:r>
      <w:r w:rsidR="00325983" w:rsidRPr="00B33A5C">
        <w:rPr>
          <w:sz w:val="22"/>
          <w:szCs w:val="22"/>
        </w:rPr>
        <w:t>/201</w:t>
      </w:r>
      <w:r w:rsidR="0081453C">
        <w:rPr>
          <w:sz w:val="22"/>
          <w:szCs w:val="22"/>
        </w:rPr>
        <w:t>8</w:t>
      </w:r>
      <w:r w:rsidR="00325983" w:rsidRPr="00B33A5C">
        <w:rPr>
          <w:sz w:val="22"/>
          <w:szCs w:val="22"/>
        </w:rPr>
        <w:t xml:space="preserve"> às </w:t>
      </w:r>
      <w:r w:rsidR="00A94E09" w:rsidRPr="00B33A5C">
        <w:rPr>
          <w:sz w:val="22"/>
          <w:szCs w:val="22"/>
        </w:rPr>
        <w:t>09</w:t>
      </w:r>
      <w:r w:rsidR="00325983" w:rsidRPr="00B33A5C">
        <w:rPr>
          <w:sz w:val="22"/>
          <w:szCs w:val="22"/>
        </w:rPr>
        <w:t>h</w:t>
      </w:r>
      <w:r w:rsidR="0081453C">
        <w:rPr>
          <w:sz w:val="22"/>
          <w:szCs w:val="22"/>
        </w:rPr>
        <w:t>30</w:t>
      </w:r>
      <w:r w:rsidR="00325983" w:rsidRPr="00B33A5C">
        <w:rPr>
          <w:sz w:val="22"/>
          <w:szCs w:val="22"/>
        </w:rPr>
        <w:t xml:space="preserve">min. </w:t>
      </w:r>
      <w:r w:rsidR="00F62627">
        <w:rPr>
          <w:sz w:val="22"/>
          <w:szCs w:val="22"/>
        </w:rPr>
        <w:t>Data da abertura: 04</w:t>
      </w:r>
      <w:r w:rsidR="00531602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F62627">
        <w:rPr>
          <w:sz w:val="22"/>
          <w:szCs w:val="22"/>
        </w:rPr>
        <w:t>6</w:t>
      </w:r>
      <w:r w:rsidR="00531602" w:rsidRPr="00B33A5C">
        <w:rPr>
          <w:sz w:val="22"/>
          <w:szCs w:val="22"/>
        </w:rPr>
        <w:t>/201</w:t>
      </w:r>
      <w:r w:rsidR="0081453C">
        <w:rPr>
          <w:sz w:val="22"/>
          <w:szCs w:val="22"/>
        </w:rPr>
        <w:t>8</w:t>
      </w:r>
      <w:r w:rsidR="00531602" w:rsidRPr="00B33A5C">
        <w:rPr>
          <w:sz w:val="22"/>
          <w:szCs w:val="22"/>
        </w:rPr>
        <w:t>,</w:t>
      </w:r>
      <w:r w:rsidR="002C26CE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>às</w:t>
      </w:r>
      <w:r w:rsidR="00531602" w:rsidRPr="00B33A5C">
        <w:rPr>
          <w:sz w:val="22"/>
          <w:szCs w:val="22"/>
        </w:rPr>
        <w:t xml:space="preserve"> </w:t>
      </w:r>
      <w:r w:rsidR="00A94E09" w:rsidRPr="00B33A5C">
        <w:rPr>
          <w:sz w:val="22"/>
          <w:szCs w:val="22"/>
        </w:rPr>
        <w:t>09</w:t>
      </w:r>
      <w:r w:rsidR="00531602" w:rsidRPr="00B33A5C">
        <w:rPr>
          <w:sz w:val="22"/>
          <w:szCs w:val="22"/>
        </w:rPr>
        <w:t>h</w:t>
      </w:r>
      <w:r w:rsidR="0081453C">
        <w:rPr>
          <w:sz w:val="22"/>
          <w:szCs w:val="22"/>
        </w:rPr>
        <w:t>45</w:t>
      </w:r>
      <w:r w:rsidR="00A94E09" w:rsidRPr="00B33A5C">
        <w:rPr>
          <w:sz w:val="22"/>
          <w:szCs w:val="22"/>
        </w:rPr>
        <w:t>min</w:t>
      </w:r>
      <w:r w:rsidR="001A18BE" w:rsidRPr="00B33A5C">
        <w:rPr>
          <w:sz w:val="22"/>
          <w:szCs w:val="22"/>
        </w:rPr>
        <w:t>.</w:t>
      </w:r>
      <w:r w:rsidR="00CA70BA" w:rsidRPr="00B33A5C">
        <w:rPr>
          <w:sz w:val="22"/>
          <w:szCs w:val="22"/>
        </w:rPr>
        <w:t xml:space="preserve"> </w:t>
      </w:r>
      <w:r w:rsidR="00531602" w:rsidRPr="00B33A5C">
        <w:rPr>
          <w:sz w:val="22"/>
          <w:szCs w:val="22"/>
        </w:rPr>
        <w:t>Edital e d</w:t>
      </w:r>
      <w:r w:rsidR="00CB6F7B" w:rsidRPr="00B33A5C">
        <w:rPr>
          <w:sz w:val="22"/>
          <w:szCs w:val="22"/>
        </w:rPr>
        <w:t xml:space="preserve">emais documentos disponíveis no </w:t>
      </w:r>
      <w:r w:rsidR="00531602" w:rsidRPr="00B33A5C">
        <w:rPr>
          <w:sz w:val="22"/>
          <w:szCs w:val="22"/>
        </w:rPr>
        <w:t>si</w:t>
      </w:r>
      <w:r w:rsidR="00CB6F7B" w:rsidRPr="00B33A5C">
        <w:rPr>
          <w:sz w:val="22"/>
          <w:szCs w:val="22"/>
        </w:rPr>
        <w:t>te</w:t>
      </w:r>
      <w:r w:rsidR="00EB6696" w:rsidRPr="00B33A5C">
        <w:rPr>
          <w:sz w:val="22"/>
          <w:szCs w:val="22"/>
        </w:rPr>
        <w:t xml:space="preserve"> </w:t>
      </w:r>
      <w:hyperlink r:id="rId8" w:history="1">
        <w:r w:rsidR="00756A6B" w:rsidRPr="00B33A5C">
          <w:rPr>
            <w:rStyle w:val="Hyperlink"/>
            <w:sz w:val="22"/>
            <w:szCs w:val="22"/>
          </w:rPr>
          <w:t>www.camaracangucu.rs.gov.br</w:t>
        </w:r>
      </w:hyperlink>
      <w:r w:rsidR="00531602" w:rsidRPr="00B33A5C">
        <w:rPr>
          <w:sz w:val="22"/>
          <w:szCs w:val="22"/>
        </w:rPr>
        <w:t xml:space="preserve"> e pelo fone (53)- 325</w:t>
      </w:r>
      <w:r w:rsidR="00BA25CB" w:rsidRPr="00B33A5C">
        <w:rPr>
          <w:sz w:val="22"/>
          <w:szCs w:val="22"/>
        </w:rPr>
        <w:t>2</w:t>
      </w:r>
      <w:r w:rsidR="00531602" w:rsidRPr="00B33A5C">
        <w:rPr>
          <w:sz w:val="22"/>
          <w:szCs w:val="22"/>
        </w:rPr>
        <w:t>1528.</w:t>
      </w:r>
    </w:p>
    <w:p w:rsidR="00E82224" w:rsidRPr="00B33A5C" w:rsidRDefault="00532EE3" w:rsidP="00E51B38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</w:t>
      </w:r>
      <w:r w:rsidR="00266C28" w:rsidRPr="00B33A5C">
        <w:rPr>
          <w:sz w:val="22"/>
          <w:szCs w:val="22"/>
        </w:rPr>
        <w:t>Canguçu,</w:t>
      </w:r>
      <w:r w:rsidR="008B00D2" w:rsidRPr="00B33A5C">
        <w:rPr>
          <w:sz w:val="22"/>
          <w:szCs w:val="22"/>
        </w:rPr>
        <w:t xml:space="preserve"> </w:t>
      </w:r>
      <w:r w:rsidR="00F35E08">
        <w:rPr>
          <w:sz w:val="22"/>
          <w:szCs w:val="22"/>
        </w:rPr>
        <w:t>2</w:t>
      </w:r>
      <w:r w:rsidR="00F62627">
        <w:rPr>
          <w:sz w:val="22"/>
          <w:szCs w:val="22"/>
        </w:rPr>
        <w:t>2</w:t>
      </w:r>
      <w:r w:rsidR="00266C28" w:rsidRPr="00B33A5C">
        <w:rPr>
          <w:sz w:val="22"/>
          <w:szCs w:val="22"/>
        </w:rPr>
        <w:t xml:space="preserve"> de</w:t>
      </w:r>
      <w:r w:rsidR="0081453C">
        <w:rPr>
          <w:sz w:val="22"/>
          <w:szCs w:val="22"/>
        </w:rPr>
        <w:t xml:space="preserve"> </w:t>
      </w:r>
      <w:r w:rsidR="00F62627">
        <w:rPr>
          <w:sz w:val="22"/>
          <w:szCs w:val="22"/>
        </w:rPr>
        <w:t>maio</w:t>
      </w:r>
      <w:r w:rsidR="00E94D05" w:rsidRPr="00B33A5C">
        <w:rPr>
          <w:sz w:val="22"/>
          <w:szCs w:val="22"/>
        </w:rPr>
        <w:t xml:space="preserve"> </w:t>
      </w:r>
      <w:r w:rsidR="00266C28" w:rsidRPr="00B33A5C">
        <w:rPr>
          <w:sz w:val="22"/>
          <w:szCs w:val="22"/>
        </w:rPr>
        <w:t>de 201</w:t>
      </w:r>
      <w:r w:rsidR="0081453C">
        <w:rPr>
          <w:sz w:val="22"/>
          <w:szCs w:val="22"/>
        </w:rPr>
        <w:t>8</w:t>
      </w:r>
      <w:r w:rsidR="00266C28" w:rsidRPr="00B33A5C">
        <w:rPr>
          <w:sz w:val="22"/>
          <w:szCs w:val="22"/>
        </w:rPr>
        <w:t>.</w:t>
      </w:r>
    </w:p>
    <w:p w:rsidR="0062465D" w:rsidRPr="00B33A5C" w:rsidRDefault="0062465D" w:rsidP="00BA6368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</w:t>
      </w:r>
      <w:r w:rsidR="00B0104E" w:rsidRPr="00B33A5C">
        <w:rPr>
          <w:sz w:val="22"/>
          <w:szCs w:val="22"/>
        </w:rPr>
        <w:t xml:space="preserve">                    </w:t>
      </w:r>
      <w:r w:rsidRPr="00B33A5C">
        <w:rPr>
          <w:sz w:val="22"/>
          <w:szCs w:val="22"/>
        </w:rPr>
        <w:t xml:space="preserve">  </w:t>
      </w:r>
      <w:r w:rsidR="00F2685A">
        <w:rPr>
          <w:sz w:val="22"/>
          <w:szCs w:val="22"/>
        </w:rPr>
        <w:t xml:space="preserve">    </w:t>
      </w:r>
      <w:r w:rsidRPr="00B33A5C">
        <w:rPr>
          <w:sz w:val="22"/>
          <w:szCs w:val="22"/>
        </w:rPr>
        <w:t xml:space="preserve"> </w:t>
      </w:r>
      <w:proofErr w:type="spellStart"/>
      <w:r w:rsidR="0081453C">
        <w:rPr>
          <w:sz w:val="22"/>
          <w:szCs w:val="22"/>
        </w:rPr>
        <w:t>Erroldisnei</w:t>
      </w:r>
      <w:proofErr w:type="spellEnd"/>
      <w:r w:rsidR="0081453C">
        <w:rPr>
          <w:sz w:val="22"/>
          <w:szCs w:val="22"/>
        </w:rPr>
        <w:t xml:space="preserve"> Borges de Borges</w:t>
      </w:r>
    </w:p>
    <w:p w:rsidR="001B18EF" w:rsidRPr="00B33A5C" w:rsidRDefault="0062465D">
      <w:pPr>
        <w:ind w:left="567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</w:t>
      </w:r>
      <w:r w:rsidR="00E94D05" w:rsidRPr="00B33A5C">
        <w:rPr>
          <w:sz w:val="22"/>
          <w:szCs w:val="22"/>
        </w:rPr>
        <w:t xml:space="preserve">                   </w:t>
      </w:r>
      <w:r w:rsidRPr="00B33A5C">
        <w:rPr>
          <w:sz w:val="22"/>
          <w:szCs w:val="22"/>
        </w:rPr>
        <w:t xml:space="preserve"> </w:t>
      </w:r>
      <w:r w:rsidR="00F2685A">
        <w:rPr>
          <w:sz w:val="22"/>
          <w:szCs w:val="22"/>
        </w:rPr>
        <w:t xml:space="preserve">     </w:t>
      </w:r>
      <w:r w:rsidRPr="00B33A5C">
        <w:rPr>
          <w:sz w:val="22"/>
          <w:szCs w:val="22"/>
        </w:rPr>
        <w:t xml:space="preserve"> Presidente</w:t>
      </w:r>
    </w:p>
    <w:sectPr w:rsidR="001B18EF" w:rsidRPr="00B33A5C" w:rsidSect="00F26310">
      <w:headerReference w:type="default" r:id="rId9"/>
      <w:footerReference w:type="even" r:id="rId10"/>
      <w:footerReference w:type="default" r:id="rId11"/>
      <w:pgSz w:w="11907" w:h="16840"/>
      <w:pgMar w:top="1134" w:right="567" w:bottom="1134" w:left="993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AC" w:rsidRDefault="002739AC">
      <w:r>
        <w:separator/>
      </w:r>
    </w:p>
  </w:endnote>
  <w:endnote w:type="continuationSeparator" w:id="0">
    <w:p w:rsidR="002739AC" w:rsidRDefault="0027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963B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963B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10C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AC" w:rsidRDefault="002739AC">
      <w:r>
        <w:separator/>
      </w:r>
    </w:p>
  </w:footnote>
  <w:footnote w:type="continuationSeparator" w:id="0">
    <w:p w:rsidR="002739AC" w:rsidRDefault="0027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F92460"/>
  <w:p w:rsidR="00F92460" w:rsidRDefault="00225553">
    <w:pPr>
      <w:jc w:val="center"/>
    </w:pPr>
    <w:r>
      <w:rPr>
        <w:noProof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60" w:rsidRDefault="00F92460">
    <w:pPr>
      <w:jc w:val="center"/>
      <w:rPr>
        <w:sz w:val="22"/>
      </w:rPr>
    </w:pPr>
    <w:r>
      <w:rPr>
        <w:sz w:val="22"/>
      </w:rPr>
      <w:t>CÂMARA MUNICIPAL DE CANGUÇU</w:t>
    </w:r>
  </w:p>
  <w:p w:rsidR="00F92460" w:rsidRDefault="00F92460">
    <w:pPr>
      <w:jc w:val="center"/>
    </w:pPr>
    <w:r>
      <w:t>ESTADO DO RIO GRANDE DO SUL</w:t>
    </w:r>
  </w:p>
  <w:p w:rsidR="00F92460" w:rsidRDefault="00F92460">
    <w:pPr>
      <w:jc w:val="both"/>
    </w:pPr>
    <w:r>
      <w:tab/>
    </w:r>
    <w:r>
      <w:tab/>
    </w:r>
    <w:r>
      <w:tab/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00D"/>
    <w:rsid w:val="0003400A"/>
    <w:rsid w:val="0004499F"/>
    <w:rsid w:val="00067265"/>
    <w:rsid w:val="00067B63"/>
    <w:rsid w:val="0008546B"/>
    <w:rsid w:val="000F4B8C"/>
    <w:rsid w:val="00102CB8"/>
    <w:rsid w:val="00121770"/>
    <w:rsid w:val="0012621F"/>
    <w:rsid w:val="00140667"/>
    <w:rsid w:val="0015603C"/>
    <w:rsid w:val="001837C6"/>
    <w:rsid w:val="001A18BE"/>
    <w:rsid w:val="001B18EF"/>
    <w:rsid w:val="00203FB6"/>
    <w:rsid w:val="00225553"/>
    <w:rsid w:val="0023073A"/>
    <w:rsid w:val="00233FFF"/>
    <w:rsid w:val="00264CD6"/>
    <w:rsid w:val="00266C28"/>
    <w:rsid w:val="002732D8"/>
    <w:rsid w:val="002739AC"/>
    <w:rsid w:val="00297CF2"/>
    <w:rsid w:val="002C26CE"/>
    <w:rsid w:val="002C386C"/>
    <w:rsid w:val="002C5D68"/>
    <w:rsid w:val="002E71CF"/>
    <w:rsid w:val="002F21D3"/>
    <w:rsid w:val="00325983"/>
    <w:rsid w:val="003621BB"/>
    <w:rsid w:val="0037553A"/>
    <w:rsid w:val="00396C88"/>
    <w:rsid w:val="003A3F0F"/>
    <w:rsid w:val="003A47E0"/>
    <w:rsid w:val="003D41EB"/>
    <w:rsid w:val="003E662D"/>
    <w:rsid w:val="004001CF"/>
    <w:rsid w:val="00406BAD"/>
    <w:rsid w:val="0043500D"/>
    <w:rsid w:val="0045506A"/>
    <w:rsid w:val="00466571"/>
    <w:rsid w:val="0048029F"/>
    <w:rsid w:val="00480C3D"/>
    <w:rsid w:val="004A5F5D"/>
    <w:rsid w:val="004B7218"/>
    <w:rsid w:val="004D4FAE"/>
    <w:rsid w:val="004E236C"/>
    <w:rsid w:val="00531602"/>
    <w:rsid w:val="00532EE3"/>
    <w:rsid w:val="00550EDC"/>
    <w:rsid w:val="00570F2C"/>
    <w:rsid w:val="00584D63"/>
    <w:rsid w:val="00591577"/>
    <w:rsid w:val="0059437B"/>
    <w:rsid w:val="005A0E1B"/>
    <w:rsid w:val="005D0F40"/>
    <w:rsid w:val="005D5FF8"/>
    <w:rsid w:val="0062465D"/>
    <w:rsid w:val="006518BE"/>
    <w:rsid w:val="0065331B"/>
    <w:rsid w:val="00663D90"/>
    <w:rsid w:val="006B05C8"/>
    <w:rsid w:val="006F42A3"/>
    <w:rsid w:val="00710E54"/>
    <w:rsid w:val="00714F25"/>
    <w:rsid w:val="00717723"/>
    <w:rsid w:val="00756A6B"/>
    <w:rsid w:val="0076136F"/>
    <w:rsid w:val="00777026"/>
    <w:rsid w:val="0081453C"/>
    <w:rsid w:val="00841E07"/>
    <w:rsid w:val="00845ED4"/>
    <w:rsid w:val="00850EF8"/>
    <w:rsid w:val="00851359"/>
    <w:rsid w:val="00852C53"/>
    <w:rsid w:val="00854C93"/>
    <w:rsid w:val="00861C8F"/>
    <w:rsid w:val="0086502A"/>
    <w:rsid w:val="00870915"/>
    <w:rsid w:val="008822EC"/>
    <w:rsid w:val="0089400B"/>
    <w:rsid w:val="008963BD"/>
    <w:rsid w:val="008964DF"/>
    <w:rsid w:val="008A2B5C"/>
    <w:rsid w:val="008B00D2"/>
    <w:rsid w:val="0091089B"/>
    <w:rsid w:val="00963B73"/>
    <w:rsid w:val="0098257F"/>
    <w:rsid w:val="00997602"/>
    <w:rsid w:val="00997ABE"/>
    <w:rsid w:val="009D3910"/>
    <w:rsid w:val="009F667E"/>
    <w:rsid w:val="00A05085"/>
    <w:rsid w:val="00A074AF"/>
    <w:rsid w:val="00A11080"/>
    <w:rsid w:val="00A34371"/>
    <w:rsid w:val="00A862F4"/>
    <w:rsid w:val="00A94E09"/>
    <w:rsid w:val="00AD4A9F"/>
    <w:rsid w:val="00AE7D44"/>
    <w:rsid w:val="00AF4B61"/>
    <w:rsid w:val="00B0104E"/>
    <w:rsid w:val="00B177C8"/>
    <w:rsid w:val="00B24CCB"/>
    <w:rsid w:val="00B33A5C"/>
    <w:rsid w:val="00B837DE"/>
    <w:rsid w:val="00B955A3"/>
    <w:rsid w:val="00BA25CB"/>
    <w:rsid w:val="00BA6368"/>
    <w:rsid w:val="00BA7EFC"/>
    <w:rsid w:val="00BE7856"/>
    <w:rsid w:val="00C000EC"/>
    <w:rsid w:val="00C405D5"/>
    <w:rsid w:val="00C97C90"/>
    <w:rsid w:val="00CA70BA"/>
    <w:rsid w:val="00CB6F7B"/>
    <w:rsid w:val="00CC741B"/>
    <w:rsid w:val="00CD723B"/>
    <w:rsid w:val="00D35755"/>
    <w:rsid w:val="00D85093"/>
    <w:rsid w:val="00DC075F"/>
    <w:rsid w:val="00DD4F61"/>
    <w:rsid w:val="00DE29F1"/>
    <w:rsid w:val="00DF20AB"/>
    <w:rsid w:val="00E07D1E"/>
    <w:rsid w:val="00E1650B"/>
    <w:rsid w:val="00E2254C"/>
    <w:rsid w:val="00E51B38"/>
    <w:rsid w:val="00E610C4"/>
    <w:rsid w:val="00E62EFA"/>
    <w:rsid w:val="00E82224"/>
    <w:rsid w:val="00E927E0"/>
    <w:rsid w:val="00E94D05"/>
    <w:rsid w:val="00EB6696"/>
    <w:rsid w:val="00EC1D4C"/>
    <w:rsid w:val="00ED3396"/>
    <w:rsid w:val="00ED3804"/>
    <w:rsid w:val="00EE3001"/>
    <w:rsid w:val="00F26310"/>
    <w:rsid w:val="00F2685A"/>
    <w:rsid w:val="00F35E08"/>
    <w:rsid w:val="00F62627"/>
    <w:rsid w:val="00F77B5B"/>
    <w:rsid w:val="00F92460"/>
    <w:rsid w:val="00F93A68"/>
    <w:rsid w:val="00F93D6F"/>
    <w:rsid w:val="00FA7BBB"/>
    <w:rsid w:val="00FE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2574-6F4C-4C50-81A1-35E1C435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PADRÃO.doc</Template>
  <TotalTime>1</TotalTime>
  <Pages>1</Pages>
  <Words>79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</cp:lastModifiedBy>
  <cp:revision>2</cp:revision>
  <cp:lastPrinted>2017-11-21T13:11:00Z</cp:lastPrinted>
  <dcterms:created xsi:type="dcterms:W3CDTF">2018-05-22T11:44:00Z</dcterms:created>
  <dcterms:modified xsi:type="dcterms:W3CDTF">2018-05-22T11:44:00Z</dcterms:modified>
</cp:coreProperties>
</file>