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E51B38">
      <w:pPr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E51B38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F35E08">
        <w:rPr>
          <w:bCs/>
          <w:sz w:val="22"/>
          <w:szCs w:val="22"/>
        </w:rPr>
        <w:t>6</w:t>
      </w:r>
      <w:r w:rsidRPr="00B33A5C">
        <w:rPr>
          <w:bCs/>
          <w:sz w:val="22"/>
          <w:szCs w:val="22"/>
        </w:rPr>
        <w:t>/201</w:t>
      </w:r>
      <w:r w:rsidR="0081453C">
        <w:rPr>
          <w:bCs/>
          <w:sz w:val="22"/>
          <w:szCs w:val="22"/>
        </w:rPr>
        <w:t>8</w:t>
      </w:r>
      <w:r w:rsidRPr="00B33A5C">
        <w:rPr>
          <w:bCs/>
          <w:sz w:val="22"/>
          <w:szCs w:val="22"/>
        </w:rPr>
        <w:t>-</w:t>
      </w:r>
      <w:r w:rsidR="00B0104E" w:rsidRPr="00B33A5C">
        <w:rPr>
          <w:sz w:val="22"/>
          <w:szCs w:val="22"/>
        </w:rPr>
        <w:t xml:space="preserve"> PROCESSO Nº 0</w:t>
      </w:r>
      <w:r w:rsidR="0081453C">
        <w:rPr>
          <w:sz w:val="22"/>
          <w:szCs w:val="22"/>
        </w:rPr>
        <w:t>1</w:t>
      </w:r>
      <w:r w:rsidR="00F35E08">
        <w:rPr>
          <w:sz w:val="22"/>
          <w:szCs w:val="22"/>
        </w:rPr>
        <w:t>7</w:t>
      </w:r>
      <w:r w:rsidR="00B0104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Pr="00B33A5C">
        <w:rPr>
          <w:bCs/>
          <w:sz w:val="22"/>
          <w:szCs w:val="22"/>
        </w:rPr>
        <w:t xml:space="preserve"> </w:t>
      </w:r>
      <w:r w:rsidR="00F35E08" w:rsidRPr="002307F1">
        <w:rPr>
          <w:b/>
          <w:sz w:val="24"/>
        </w:rPr>
        <w:t xml:space="preserve">contratação de empresa especializada em streaming (distribuir conteúdo multimídia através da Internet) ao vivo para a Internet. E locação de equipamento e contratação de serviços de gerenciamento da </w:t>
      </w:r>
      <w:proofErr w:type="spellStart"/>
      <w:proofErr w:type="gramStart"/>
      <w:r w:rsidR="00F35E08" w:rsidRPr="002307F1">
        <w:rPr>
          <w:b/>
          <w:sz w:val="24"/>
        </w:rPr>
        <w:t>WebTV</w:t>
      </w:r>
      <w:proofErr w:type="spellEnd"/>
      <w:proofErr w:type="gramEnd"/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F35E08">
        <w:rPr>
          <w:sz w:val="22"/>
          <w:szCs w:val="22"/>
        </w:rPr>
        <w:t>27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04</w:t>
      </w:r>
      <w:r w:rsidR="001A18B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F35E08">
        <w:rPr>
          <w:sz w:val="22"/>
          <w:szCs w:val="22"/>
        </w:rPr>
        <w:t>10</w:t>
      </w:r>
      <w:r w:rsidR="001A18BE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35E08">
        <w:rPr>
          <w:sz w:val="22"/>
          <w:szCs w:val="22"/>
        </w:rPr>
        <w:t>5</w:t>
      </w:r>
      <w:r w:rsidR="001A18BE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F35E08">
        <w:rPr>
          <w:sz w:val="22"/>
          <w:szCs w:val="22"/>
        </w:rPr>
        <w:t>11</w:t>
      </w:r>
      <w:r w:rsidR="00325983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35E08">
        <w:rPr>
          <w:sz w:val="22"/>
          <w:szCs w:val="22"/>
        </w:rPr>
        <w:t>5</w:t>
      </w:r>
      <w:r w:rsidR="00325983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09</w:t>
      </w:r>
      <w:r w:rsidR="00325983" w:rsidRPr="00B33A5C">
        <w:rPr>
          <w:sz w:val="22"/>
          <w:szCs w:val="22"/>
        </w:rPr>
        <w:t>h</w:t>
      </w:r>
      <w:r w:rsidR="0081453C">
        <w:rPr>
          <w:sz w:val="22"/>
          <w:szCs w:val="22"/>
        </w:rPr>
        <w:t>30</w:t>
      </w:r>
      <w:r w:rsidR="00325983" w:rsidRPr="00B33A5C">
        <w:rPr>
          <w:sz w:val="22"/>
          <w:szCs w:val="22"/>
        </w:rPr>
        <w:t xml:space="preserve">min. </w:t>
      </w:r>
      <w:r w:rsidR="00531602" w:rsidRPr="00B33A5C">
        <w:rPr>
          <w:sz w:val="22"/>
          <w:szCs w:val="22"/>
        </w:rPr>
        <w:t xml:space="preserve">Data da abertura: </w:t>
      </w:r>
      <w:r w:rsidR="00F35E08">
        <w:rPr>
          <w:sz w:val="22"/>
          <w:szCs w:val="22"/>
        </w:rPr>
        <w:t>11</w:t>
      </w:r>
      <w:r w:rsidR="00531602" w:rsidRPr="00B33A5C">
        <w:rPr>
          <w:sz w:val="22"/>
          <w:szCs w:val="22"/>
        </w:rPr>
        <w:t>/</w:t>
      </w:r>
      <w:r w:rsidR="0081453C">
        <w:rPr>
          <w:sz w:val="22"/>
          <w:szCs w:val="22"/>
        </w:rPr>
        <w:t>0</w:t>
      </w:r>
      <w:r w:rsidR="00F35E08">
        <w:rPr>
          <w:sz w:val="22"/>
          <w:szCs w:val="22"/>
        </w:rPr>
        <w:t>5</w:t>
      </w:r>
      <w:r w:rsidR="00531602" w:rsidRPr="00B33A5C">
        <w:rPr>
          <w:sz w:val="22"/>
          <w:szCs w:val="22"/>
        </w:rPr>
        <w:t>/201</w:t>
      </w:r>
      <w:r w:rsidR="0081453C">
        <w:rPr>
          <w:sz w:val="22"/>
          <w:szCs w:val="22"/>
        </w:rPr>
        <w:t>8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09</w:t>
      </w:r>
      <w:r w:rsidR="00531602" w:rsidRPr="00B33A5C">
        <w:rPr>
          <w:sz w:val="22"/>
          <w:szCs w:val="22"/>
        </w:rPr>
        <w:t>h</w:t>
      </w:r>
      <w:r w:rsidR="0081453C">
        <w:rPr>
          <w:sz w:val="22"/>
          <w:szCs w:val="22"/>
        </w:rPr>
        <w:t>45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756A6B" w:rsidRPr="00B33A5C">
          <w:rPr>
            <w:rStyle w:val="Hyperlink"/>
            <w:sz w:val="22"/>
            <w:szCs w:val="22"/>
          </w:rPr>
          <w:t>www.camaracangucu.rs.gov.br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E51B3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8B00D2" w:rsidRPr="00B33A5C">
        <w:rPr>
          <w:sz w:val="22"/>
          <w:szCs w:val="22"/>
        </w:rPr>
        <w:t xml:space="preserve"> </w:t>
      </w:r>
      <w:r w:rsidR="00F35E08">
        <w:rPr>
          <w:sz w:val="22"/>
          <w:szCs w:val="22"/>
        </w:rPr>
        <w:t>27</w:t>
      </w:r>
      <w:r w:rsidR="00266C28" w:rsidRPr="00B33A5C">
        <w:rPr>
          <w:sz w:val="22"/>
          <w:szCs w:val="22"/>
        </w:rPr>
        <w:t xml:space="preserve"> de</w:t>
      </w:r>
      <w:r w:rsidR="0081453C">
        <w:rPr>
          <w:sz w:val="22"/>
          <w:szCs w:val="22"/>
        </w:rPr>
        <w:t xml:space="preserve"> abril</w:t>
      </w:r>
      <w:r w:rsidR="00E94D05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81453C">
        <w:rPr>
          <w:sz w:val="22"/>
          <w:szCs w:val="22"/>
        </w:rPr>
        <w:t>8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BA636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Pr="00B33A5C">
        <w:rPr>
          <w:sz w:val="22"/>
          <w:szCs w:val="22"/>
        </w:rPr>
        <w:t xml:space="preserve"> </w:t>
      </w:r>
      <w:proofErr w:type="spellStart"/>
      <w:r w:rsidR="0081453C">
        <w:rPr>
          <w:sz w:val="22"/>
          <w:szCs w:val="22"/>
        </w:rPr>
        <w:t>Erroldisnei</w:t>
      </w:r>
      <w:proofErr w:type="spellEnd"/>
      <w:r w:rsidR="0081453C">
        <w:rPr>
          <w:sz w:val="22"/>
          <w:szCs w:val="22"/>
        </w:rPr>
        <w:t xml:space="preserve"> Borges de Borges</w:t>
      </w:r>
    </w:p>
    <w:p w:rsidR="001B18EF" w:rsidRPr="00B33A5C" w:rsidRDefault="0062465D">
      <w:pPr>
        <w:ind w:left="567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5F" w:rsidRDefault="00DC075F">
      <w:r>
        <w:separator/>
      </w:r>
    </w:p>
  </w:endnote>
  <w:endnote w:type="continuationSeparator" w:id="0">
    <w:p w:rsidR="00DC075F" w:rsidRDefault="00DC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D64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5D64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3E7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5F" w:rsidRDefault="00DC075F">
      <w:r>
        <w:separator/>
      </w:r>
    </w:p>
  </w:footnote>
  <w:footnote w:type="continuationSeparator" w:id="0">
    <w:p w:rsidR="00DC075F" w:rsidRDefault="00DC0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99F"/>
    <w:rsid w:val="00067265"/>
    <w:rsid w:val="00067B63"/>
    <w:rsid w:val="0008546B"/>
    <w:rsid w:val="000F4B8C"/>
    <w:rsid w:val="00102CB8"/>
    <w:rsid w:val="00121770"/>
    <w:rsid w:val="0012621F"/>
    <w:rsid w:val="00140667"/>
    <w:rsid w:val="0015603C"/>
    <w:rsid w:val="001837C6"/>
    <w:rsid w:val="001A18BE"/>
    <w:rsid w:val="001B18EF"/>
    <w:rsid w:val="00203FB6"/>
    <w:rsid w:val="00225553"/>
    <w:rsid w:val="0023073A"/>
    <w:rsid w:val="00233FFF"/>
    <w:rsid w:val="00264CD6"/>
    <w:rsid w:val="00266C28"/>
    <w:rsid w:val="002732D8"/>
    <w:rsid w:val="00297CF2"/>
    <w:rsid w:val="002C26CE"/>
    <w:rsid w:val="002C386C"/>
    <w:rsid w:val="002C5D68"/>
    <w:rsid w:val="002E71CF"/>
    <w:rsid w:val="002F21D3"/>
    <w:rsid w:val="00325983"/>
    <w:rsid w:val="003621BB"/>
    <w:rsid w:val="0037553A"/>
    <w:rsid w:val="00396C88"/>
    <w:rsid w:val="003A3F0F"/>
    <w:rsid w:val="003A47E0"/>
    <w:rsid w:val="003D41EB"/>
    <w:rsid w:val="003E662D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5D644C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91089B"/>
    <w:rsid w:val="0098257F"/>
    <w:rsid w:val="00997602"/>
    <w:rsid w:val="00997ABE"/>
    <w:rsid w:val="009D3910"/>
    <w:rsid w:val="009F667E"/>
    <w:rsid w:val="00A05085"/>
    <w:rsid w:val="00A074AF"/>
    <w:rsid w:val="00A11080"/>
    <w:rsid w:val="00A34371"/>
    <w:rsid w:val="00A862F4"/>
    <w:rsid w:val="00A94E09"/>
    <w:rsid w:val="00AD4A9F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7856"/>
    <w:rsid w:val="00C000EC"/>
    <w:rsid w:val="00C405D5"/>
    <w:rsid w:val="00C97C90"/>
    <w:rsid w:val="00CA70BA"/>
    <w:rsid w:val="00CB6F7B"/>
    <w:rsid w:val="00CC741B"/>
    <w:rsid w:val="00CD723B"/>
    <w:rsid w:val="00D35755"/>
    <w:rsid w:val="00D85093"/>
    <w:rsid w:val="00DC075F"/>
    <w:rsid w:val="00DD4F61"/>
    <w:rsid w:val="00DE29F1"/>
    <w:rsid w:val="00DF20AB"/>
    <w:rsid w:val="00E07D1E"/>
    <w:rsid w:val="00E1650B"/>
    <w:rsid w:val="00E2254C"/>
    <w:rsid w:val="00E43E7D"/>
    <w:rsid w:val="00E51B38"/>
    <w:rsid w:val="00E62EFA"/>
    <w:rsid w:val="00E82224"/>
    <w:rsid w:val="00E927E0"/>
    <w:rsid w:val="00E94D05"/>
    <w:rsid w:val="00EB6696"/>
    <w:rsid w:val="00EC1D4C"/>
    <w:rsid w:val="00ED3396"/>
    <w:rsid w:val="00ED3804"/>
    <w:rsid w:val="00EE3001"/>
    <w:rsid w:val="00F26310"/>
    <w:rsid w:val="00F2685A"/>
    <w:rsid w:val="00F35E08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E7D-52F5-489D-B9C9-9A68BFD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0</TotalTime>
  <Pages>1</Pages>
  <Words>101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2017-11-21T13:11:00Z</cp:lastPrinted>
  <dcterms:created xsi:type="dcterms:W3CDTF">2018-04-27T11:05:00Z</dcterms:created>
  <dcterms:modified xsi:type="dcterms:W3CDTF">2018-04-27T11:05:00Z</dcterms:modified>
</cp:coreProperties>
</file>